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E2" w:rsidRPr="009D5BA3" w:rsidRDefault="00AB5CE2" w:rsidP="009D5BA3">
      <w:pPr>
        <w:widowControl w:val="0"/>
        <w:autoSpaceDE w:val="0"/>
        <w:autoSpaceDN w:val="0"/>
        <w:adjustRightInd w:val="0"/>
        <w:jc w:val="center"/>
        <w:rPr>
          <w:rFonts w:ascii="Lucida Grande" w:hAnsi="Lucida Grande" w:cs="Lucida Grande"/>
          <w:b/>
          <w:bCs/>
          <w:sz w:val="40"/>
          <w:szCs w:val="28"/>
        </w:rPr>
      </w:pPr>
      <w:r w:rsidRPr="009D5BA3">
        <w:rPr>
          <w:rFonts w:ascii="Lucida Grande" w:hAnsi="Lucida Grande" w:cs="Lucida Grande" w:hint="eastAsia"/>
          <w:b/>
          <w:bCs/>
          <w:sz w:val="40"/>
          <w:szCs w:val="28"/>
        </w:rPr>
        <w:t>应届生招聘职位</w:t>
      </w:r>
    </w:p>
    <w:p w:rsidR="00AB5CE2" w:rsidRDefault="00AB5CE2" w:rsidP="006F723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8"/>
          <w:szCs w:val="28"/>
        </w:rPr>
      </w:pPr>
    </w:p>
    <w:p w:rsidR="00AB5CE2" w:rsidRPr="00136D97" w:rsidRDefault="00AB5CE2" w:rsidP="00136D97">
      <w:pPr>
        <w:rPr>
          <w:b/>
          <w:color w:val="000000"/>
        </w:rPr>
      </w:pPr>
      <w:r w:rsidRPr="00136D97">
        <w:rPr>
          <w:rFonts w:hint="eastAsia"/>
          <w:b/>
          <w:color w:val="000000"/>
        </w:rPr>
        <w:t>公司介绍：</w:t>
      </w:r>
    </w:p>
    <w:p w:rsidR="00AB5CE2" w:rsidRDefault="00AB5CE2" w:rsidP="00136D97">
      <w:pPr>
        <w:rPr>
          <w:color w:val="000000"/>
        </w:rPr>
      </w:pPr>
    </w:p>
    <w:p w:rsidR="00AB5CE2" w:rsidRDefault="00AB5CE2" w:rsidP="006F7233">
      <w:pPr>
        <w:widowControl w:val="0"/>
        <w:autoSpaceDE w:val="0"/>
        <w:autoSpaceDN w:val="0"/>
        <w:adjustRightInd w:val="0"/>
        <w:rPr>
          <w:color w:val="000000"/>
        </w:rPr>
      </w:pPr>
      <w:r w:rsidRPr="00D434B9">
        <w:rPr>
          <w:rFonts w:hint="eastAsia"/>
          <w:color w:val="000000"/>
        </w:rPr>
        <w:t>南瑞微电子技术有限公司，坐落于风景秀丽的南京市</w:t>
      </w:r>
      <w:r>
        <w:rPr>
          <w:rFonts w:hint="eastAsia"/>
          <w:color w:val="000000"/>
        </w:rPr>
        <w:t>雨花软件园区</w:t>
      </w:r>
      <w:r w:rsidRPr="00D434B9">
        <w:rPr>
          <w:rFonts w:hint="eastAsia"/>
          <w:color w:val="000000"/>
        </w:rPr>
        <w:t>，并在硅谷</w:t>
      </w:r>
      <w:r>
        <w:rPr>
          <w:rFonts w:hint="eastAsia"/>
          <w:color w:val="000000"/>
        </w:rPr>
        <w:t>筹建研发中心，</w:t>
      </w:r>
      <w:r w:rsidRPr="00D434B9">
        <w:rPr>
          <w:color w:val="000000"/>
        </w:rPr>
        <w:t xml:space="preserve"> </w:t>
      </w:r>
      <w:r w:rsidRPr="00D434B9">
        <w:rPr>
          <w:rFonts w:hint="eastAsia"/>
          <w:color w:val="000000"/>
        </w:rPr>
        <w:t>是南京市和江苏省政府重点扶持的中美合资创业型高科技企业。公司联手美国硅谷科研精英的技术优势和国家电网</w:t>
      </w:r>
      <w:r>
        <w:rPr>
          <w:rFonts w:hint="eastAsia"/>
          <w:color w:val="000000"/>
        </w:rPr>
        <w:t>南瑞集团</w:t>
      </w:r>
      <w:r w:rsidRPr="00D434B9">
        <w:rPr>
          <w:rFonts w:hint="eastAsia"/>
          <w:color w:val="000000"/>
        </w:rPr>
        <w:t>庞大的产业能力，采用市场化运作体制，</w:t>
      </w:r>
      <w:r>
        <w:rPr>
          <w:rFonts w:hint="eastAsia"/>
          <w:color w:val="000000"/>
        </w:rPr>
        <w:t>打造具有核心自有知识产权的芯片、模块和软件，</w:t>
      </w:r>
      <w:r w:rsidRPr="00D434B9">
        <w:rPr>
          <w:rFonts w:hint="eastAsia"/>
          <w:color w:val="000000"/>
        </w:rPr>
        <w:t>提供通信、计量</w:t>
      </w:r>
      <w:r>
        <w:rPr>
          <w:rFonts w:hint="eastAsia"/>
          <w:color w:val="000000"/>
        </w:rPr>
        <w:t>、数据处理等领域的</w:t>
      </w:r>
      <w:r w:rsidRPr="00D434B9">
        <w:rPr>
          <w:rFonts w:hint="eastAsia"/>
          <w:color w:val="000000"/>
        </w:rPr>
        <w:t>解决方案，</w:t>
      </w:r>
      <w:r>
        <w:rPr>
          <w:rFonts w:hint="eastAsia"/>
          <w:color w:val="000000"/>
        </w:rPr>
        <w:t>使南瑞集团的产品在低功耗、小型化、集约化、安全性、可靠性等方面有质的提高，</w:t>
      </w:r>
      <w:r w:rsidRPr="00D434B9">
        <w:rPr>
          <w:rFonts w:hint="eastAsia"/>
          <w:color w:val="000000"/>
        </w:rPr>
        <w:t>深耕国际、国内</w:t>
      </w:r>
      <w:r>
        <w:rPr>
          <w:rFonts w:hint="eastAsia"/>
          <w:color w:val="000000"/>
        </w:rPr>
        <w:t>继电保护、监控、计量、智慧城市、智能园区</w:t>
      </w:r>
      <w:r w:rsidRPr="00D434B9">
        <w:rPr>
          <w:rFonts w:hint="eastAsia"/>
          <w:color w:val="000000"/>
        </w:rPr>
        <w:t>，以及其他相关产业</w:t>
      </w:r>
      <w:r>
        <w:rPr>
          <w:rFonts w:hint="eastAsia"/>
          <w:color w:val="000000"/>
        </w:rPr>
        <w:t>领域，并且助推南瑞集团乃至中国电力产品走出去，参与国际标准的制定，掌握国际话语权。</w:t>
      </w:r>
      <w:r w:rsidRPr="00D434B9">
        <w:rPr>
          <w:rFonts w:hint="eastAsia"/>
          <w:color w:val="000000"/>
        </w:rPr>
        <w:t>公司以人为本、礼贤下士，提供优厚的就业条件、以及与公司共同成长的发展空间。</w:t>
      </w:r>
      <w:r>
        <w:rPr>
          <w:rFonts w:hint="eastAsia"/>
          <w:color w:val="000000"/>
        </w:rPr>
        <w:t>公司在创造经济价值时候同时重视创造社会价值，因此特别设定预算提供工作岗位给新毕业生、实习生。欢迎有志向的优秀毕业生来南瑞微电子发展职业。</w:t>
      </w:r>
    </w:p>
    <w:p w:rsidR="00AB5CE2" w:rsidRDefault="00AB5CE2" w:rsidP="006F7233">
      <w:pPr>
        <w:widowControl w:val="0"/>
        <w:autoSpaceDE w:val="0"/>
        <w:autoSpaceDN w:val="0"/>
        <w:adjustRightInd w:val="0"/>
        <w:rPr>
          <w:color w:val="000000"/>
        </w:rPr>
      </w:pPr>
    </w:p>
    <w:p w:rsidR="00AB5CE2" w:rsidRDefault="00AB5CE2" w:rsidP="006F7233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rFonts w:hint="eastAsia"/>
          <w:color w:val="000000"/>
        </w:rPr>
        <w:t>联系人：刘许</w:t>
      </w:r>
      <w:r>
        <w:rPr>
          <w:color w:val="000000"/>
        </w:rPr>
        <w:tab/>
        <w:t>18761640321  liuxu@narimicro.com</w:t>
      </w:r>
    </w:p>
    <w:p w:rsidR="00AB5CE2" w:rsidRDefault="00AB5CE2" w:rsidP="006F723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8"/>
          <w:szCs w:val="28"/>
        </w:rPr>
      </w:pPr>
      <w:r>
        <w:rPr>
          <w:color w:val="000000"/>
        </w:rPr>
        <w:tab/>
        <w:t xml:space="preserve">    </w:t>
      </w:r>
      <w:r>
        <w:rPr>
          <w:rFonts w:hint="eastAsia"/>
          <w:color w:val="000000"/>
        </w:rPr>
        <w:t>叶海涛</w:t>
      </w:r>
      <w:r>
        <w:rPr>
          <w:color w:val="000000"/>
        </w:rPr>
        <w:tab/>
        <w:t>13958139128  yehaitao@narimicro.com</w:t>
      </w:r>
    </w:p>
    <w:p w:rsidR="00AB5CE2" w:rsidRDefault="00AB5CE2" w:rsidP="006F723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8"/>
          <w:szCs w:val="28"/>
        </w:rPr>
      </w:pPr>
    </w:p>
    <w:p w:rsidR="00AB5CE2" w:rsidRDefault="00AB5CE2" w:rsidP="006F723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  <w:sz w:val="28"/>
          <w:szCs w:val="28"/>
        </w:rPr>
      </w:pPr>
    </w:p>
    <w:p w:rsidR="00AB5CE2" w:rsidRPr="00136D97" w:rsidRDefault="00AB5CE2" w:rsidP="006F7233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</w:rPr>
      </w:pPr>
      <w:r w:rsidRPr="00136D97">
        <w:rPr>
          <w:rFonts w:ascii="Lucida Grande" w:hAnsi="Lucida Grande" w:cs="Lucida Grande" w:hint="eastAsia"/>
          <w:b/>
          <w:bCs/>
        </w:rPr>
        <w:t>职位：</w:t>
      </w:r>
      <w:r w:rsidRPr="00136D97">
        <w:rPr>
          <w:rFonts w:ascii="Lucida Grande" w:hAnsi="Lucida Grande" w:cs="Lucida Grande"/>
          <w:b/>
        </w:rPr>
        <w:t>IC</w:t>
      </w:r>
      <w:r w:rsidRPr="00136D97">
        <w:rPr>
          <w:rFonts w:ascii="Lucida Grande" w:hAnsi="Lucida Grande" w:cs="Lucida Grande" w:hint="eastAsia"/>
          <w:b/>
        </w:rPr>
        <w:t>实现工程师</w:t>
      </w:r>
      <w:r w:rsidRPr="00136D97">
        <w:rPr>
          <w:rFonts w:ascii="Lucida Grande" w:hAnsi="Lucida Grande" w:cs="Lucida Grande"/>
          <w:b/>
        </w:rPr>
        <w:t xml:space="preserve"> </w:t>
      </w:r>
      <w:r w:rsidRPr="00136D97">
        <w:rPr>
          <w:rFonts w:ascii="Lucida Grande" w:hAnsi="Lucida Grande" w:cs="Lucida Grande" w:hint="eastAsia"/>
          <w:b/>
        </w:rPr>
        <w:t>（南京）</w:t>
      </w:r>
    </w:p>
    <w:p w:rsidR="00AB5CE2" w:rsidRPr="00136D97" w:rsidRDefault="00AB5CE2" w:rsidP="006F7233">
      <w:pPr>
        <w:widowControl w:val="0"/>
        <w:autoSpaceDE w:val="0"/>
        <w:autoSpaceDN w:val="0"/>
        <w:adjustRightInd w:val="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 w:hint="eastAsia"/>
          <w:b/>
          <w:bCs/>
        </w:rPr>
        <w:t>工作职责：</w:t>
      </w:r>
    </w:p>
    <w:p w:rsidR="00AB5CE2" w:rsidRPr="00136D97" w:rsidRDefault="00AB5CE2" w:rsidP="004C2D24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Lucida Grande" w:hAnsi="Lucida Grande" w:cs="Lucida Grande"/>
        </w:rPr>
      </w:pPr>
      <w:r>
        <w:rPr>
          <w:rFonts w:ascii="Lucida Grande" w:hAnsi="Lucida Grande" w:cs="Lucida Grande" w:hint="eastAsia"/>
        </w:rPr>
        <w:t>从事</w:t>
      </w:r>
      <w:r w:rsidRPr="00136D97">
        <w:rPr>
          <w:rFonts w:ascii="Lucida Grande" w:hAnsi="Lucida Grande" w:cs="Lucida Grande" w:hint="eastAsia"/>
        </w:rPr>
        <w:t>芯片的后端全流程设计：</w:t>
      </w:r>
    </w:p>
    <w:p w:rsidR="00AB5CE2" w:rsidRPr="00136D97" w:rsidRDefault="00AB5CE2" w:rsidP="009D46B9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2.</w:t>
      </w:r>
      <w:r>
        <w:rPr>
          <w:rFonts w:ascii="Lucida Grande" w:hAnsi="Lucida Grande" w:cs="Lucida Grande"/>
        </w:rPr>
        <w:t xml:space="preserve"> </w:t>
      </w:r>
      <w:r w:rsidRPr="00136D97">
        <w:rPr>
          <w:rFonts w:ascii="Lucida Grande" w:hAnsi="Lucida Grande" w:cs="Lucida Grande" w:hint="eastAsia"/>
        </w:rPr>
        <w:t>跟</w:t>
      </w:r>
      <w:r w:rsidRPr="00136D97">
        <w:rPr>
          <w:rFonts w:ascii="Lucida Grande" w:hAnsi="Lucida Grande" w:cs="Lucida Grande"/>
        </w:rPr>
        <w:t>Foundary</w:t>
      </w:r>
      <w:r w:rsidRPr="00136D97">
        <w:rPr>
          <w:rFonts w:ascii="Lucida Grande" w:hAnsi="Lucida Grande" w:cs="Lucida Grande" w:hint="eastAsia"/>
        </w:rPr>
        <w:t>接口，负责库，技术文件获取和整理；</w:t>
      </w:r>
    </w:p>
    <w:p w:rsidR="00AB5CE2" w:rsidRPr="00136D97" w:rsidRDefault="00AB5CE2" w:rsidP="009D46B9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3.</w:t>
      </w:r>
      <w:r>
        <w:rPr>
          <w:rFonts w:ascii="Lucida Grande" w:hAnsi="Lucida Grande" w:cs="Lucida Grande"/>
        </w:rPr>
        <w:t xml:space="preserve"> </w:t>
      </w:r>
      <w:r w:rsidRPr="00136D97">
        <w:rPr>
          <w:rFonts w:ascii="Lucida Grande" w:hAnsi="Lucida Grande" w:cs="Lucida Grande" w:hint="eastAsia"/>
        </w:rPr>
        <w:t>跟封装测试厂接口，跟踪芯片的封测量产情况；</w:t>
      </w:r>
    </w:p>
    <w:p w:rsidR="00AB5CE2" w:rsidRPr="00136D97" w:rsidRDefault="00AB5CE2" w:rsidP="009D46B9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4.</w:t>
      </w:r>
      <w:r>
        <w:rPr>
          <w:rFonts w:ascii="Lucida Grande" w:hAnsi="Lucida Grande" w:cs="Lucida Grande"/>
        </w:rPr>
        <w:t xml:space="preserve"> </w:t>
      </w:r>
      <w:r>
        <w:rPr>
          <w:rFonts w:ascii="Lucida Grande" w:hAnsi="Lucida Grande" w:cs="Lucida Grande" w:hint="eastAsia"/>
        </w:rPr>
        <w:t>协助项目经理跟踪管理项目。</w:t>
      </w:r>
    </w:p>
    <w:p w:rsidR="00AB5CE2" w:rsidRPr="00136D97" w:rsidRDefault="00AB5CE2" w:rsidP="00537546">
      <w:pPr>
        <w:widowControl w:val="0"/>
        <w:autoSpaceDE w:val="0"/>
        <w:autoSpaceDN w:val="0"/>
        <w:adjustRightInd w:val="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 w:hint="eastAsia"/>
          <w:b/>
          <w:bCs/>
        </w:rPr>
        <w:t>任职资格：</w:t>
      </w:r>
    </w:p>
    <w:p w:rsidR="00AB5CE2" w:rsidRPr="00136D97" w:rsidRDefault="00AB5CE2" w:rsidP="00537546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1.</w:t>
      </w:r>
      <w:r w:rsidRPr="00136D97">
        <w:rPr>
          <w:rFonts w:ascii="Lucida Grande" w:hAnsi="Lucida Grande" w:cs="Lucida Grande" w:hint="eastAsia"/>
        </w:rPr>
        <w:t>通信、电子、计算机类硕士或以上学历；</w:t>
      </w:r>
    </w:p>
    <w:p w:rsidR="00AB5CE2" w:rsidRPr="00136D97" w:rsidRDefault="00AB5CE2" w:rsidP="00537546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2.</w:t>
      </w:r>
      <w:r w:rsidRPr="00136D97">
        <w:rPr>
          <w:rFonts w:ascii="Lucida Grande" w:hAnsi="Lucida Grande" w:cs="Lucida Grande" w:hint="eastAsia"/>
        </w:rPr>
        <w:t>了解芯片设计流程，有代码编写实践；</w:t>
      </w:r>
    </w:p>
    <w:p w:rsidR="00AB5CE2" w:rsidRPr="00136D97" w:rsidRDefault="00AB5CE2" w:rsidP="00537546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4.</w:t>
      </w:r>
      <w:r w:rsidRPr="00136D97">
        <w:rPr>
          <w:rFonts w:ascii="Lucida Grande" w:hAnsi="Lucida Grande" w:cs="Lucida Grande" w:hint="eastAsia"/>
        </w:rPr>
        <w:t>有编程基础，能够使用至少一种编程语言；</w:t>
      </w:r>
    </w:p>
    <w:p w:rsidR="00AB5CE2" w:rsidRPr="00136D97" w:rsidRDefault="00AB5CE2" w:rsidP="003C3819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5.</w:t>
      </w:r>
      <w:r w:rsidRPr="00136D97">
        <w:rPr>
          <w:rFonts w:ascii="Lucida Grande" w:hAnsi="Lucida Grande" w:cs="Lucida Grande" w:hint="eastAsia"/>
        </w:rPr>
        <w:t>学业优秀，</w:t>
      </w:r>
      <w:r>
        <w:rPr>
          <w:rFonts w:ascii="Lucida Grande" w:hAnsi="Lucida Grande" w:cs="Lucida Grande" w:hint="eastAsia"/>
        </w:rPr>
        <w:t>责任心强，细致认真，有团队合作精神。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  <w:bCs/>
        </w:rPr>
      </w:pPr>
    </w:p>
    <w:p w:rsidR="00AB5CE2" w:rsidRPr="00136D97" w:rsidRDefault="00AB5CE2" w:rsidP="00652207">
      <w:pPr>
        <w:widowControl w:val="0"/>
        <w:autoSpaceDE w:val="0"/>
        <w:autoSpaceDN w:val="0"/>
        <w:adjustRightInd w:val="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 w:hint="eastAsia"/>
          <w:b/>
          <w:bCs/>
        </w:rPr>
        <w:t>职位：</w:t>
      </w:r>
      <w:r w:rsidRPr="00136D97">
        <w:rPr>
          <w:rFonts w:ascii="Lucida Grande" w:hAnsi="Lucida Grande" w:cs="Lucida Grande" w:hint="eastAsia"/>
          <w:b/>
        </w:rPr>
        <w:t>嵌入式软件开发工程师（南京）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 w:hint="eastAsia"/>
          <w:b/>
          <w:bCs/>
        </w:rPr>
        <w:t>工作内容：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1.</w:t>
      </w:r>
      <w:r w:rsidRPr="00136D97">
        <w:rPr>
          <w:rFonts w:ascii="Lucida Grande" w:hAnsi="Lucida Grande" w:cs="Lucida Grande" w:hint="eastAsia"/>
        </w:rPr>
        <w:t>跟踪、分析、挖掘通信芯片软件需求，负责文档撰写；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2.</w:t>
      </w:r>
      <w:r w:rsidRPr="00136D97">
        <w:rPr>
          <w:rFonts w:ascii="Lucida Grande" w:hAnsi="Lucida Grande" w:cs="Lucida Grande" w:hint="eastAsia"/>
        </w:rPr>
        <w:t>负责通信芯片协议软件设计、编码自测工作；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3.</w:t>
      </w:r>
      <w:r w:rsidRPr="00136D97">
        <w:rPr>
          <w:rFonts w:ascii="Lucida Grande" w:hAnsi="Lucida Grande" w:cs="Lucida Grande" w:hint="eastAsia"/>
        </w:rPr>
        <w:t>参与芯片</w:t>
      </w:r>
      <w:r w:rsidRPr="00136D97">
        <w:rPr>
          <w:rFonts w:ascii="Lucida Grande" w:hAnsi="Lucida Grande" w:cs="Lucida Grande"/>
        </w:rPr>
        <w:t>FPGA</w:t>
      </w:r>
      <w:r w:rsidRPr="00136D97">
        <w:rPr>
          <w:rFonts w:ascii="Lucida Grande" w:hAnsi="Lucida Grande" w:cs="Lucida Grande" w:hint="eastAsia"/>
        </w:rPr>
        <w:t>原型验证，保证芯片功能和性能的正确性；</w:t>
      </w:r>
    </w:p>
    <w:p w:rsidR="00AB5CE2" w:rsidRPr="00136D97" w:rsidRDefault="00AB5CE2" w:rsidP="00652207">
      <w:pPr>
        <w:ind w:left="720"/>
      </w:pPr>
      <w:r w:rsidRPr="00136D97">
        <w:rPr>
          <w:rFonts w:ascii="Lucida Grande" w:hAnsi="Lucida Grande" w:cs="Lucida Grande"/>
        </w:rPr>
        <w:t>4.</w:t>
      </w:r>
      <w:r w:rsidRPr="00136D97">
        <w:rPr>
          <w:rFonts w:ascii="Lucida Grande" w:hAnsi="Lucida Grande" w:cs="Lucida Grande" w:hint="eastAsia"/>
        </w:rPr>
        <w:t>参与芯片解决方案系统级联调，负责软件交付工作，并针对性做补丁修复、优化重构工作。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 w:hint="eastAsia"/>
          <w:b/>
          <w:bCs/>
        </w:rPr>
        <w:t>任职资格：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1.</w:t>
      </w:r>
      <w:r w:rsidRPr="00136D97">
        <w:rPr>
          <w:rFonts w:ascii="Lucida Grande" w:hAnsi="Lucida Grande" w:cs="Lucida Grande" w:hint="eastAsia"/>
        </w:rPr>
        <w:t>通信、电子、计算机类硕士或以上学历；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2.</w:t>
      </w:r>
      <w:r w:rsidRPr="00136D97">
        <w:rPr>
          <w:rFonts w:ascii="Lucida Grande" w:hAnsi="Lucida Grande" w:cs="Lucida Grande" w:hint="eastAsia"/>
        </w:rPr>
        <w:t>熟悉嵌入式软件开发流程，熟练掌握</w:t>
      </w:r>
      <w:r w:rsidRPr="00136D97">
        <w:rPr>
          <w:rFonts w:ascii="Lucida Grande" w:hAnsi="Lucida Grande" w:cs="Lucida Grande"/>
        </w:rPr>
        <w:t>C/C++</w:t>
      </w:r>
      <w:r w:rsidRPr="00136D97">
        <w:rPr>
          <w:rFonts w:ascii="Lucida Grande" w:hAnsi="Lucida Grande" w:cs="Lucida Grande" w:hint="eastAsia"/>
        </w:rPr>
        <w:t>编程语言，对数据结构、计算机算法有一定了解；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3.</w:t>
      </w:r>
      <w:r w:rsidRPr="00136D97">
        <w:rPr>
          <w:rFonts w:ascii="Lucida Grande" w:hAnsi="Lucida Grande" w:cs="Lucida Grande" w:hint="eastAsia"/>
        </w:rPr>
        <w:t>至少熟悉一种实时操作系统和一种</w:t>
      </w:r>
      <w:r w:rsidRPr="00136D97">
        <w:rPr>
          <w:rFonts w:ascii="Lucida Grande" w:hAnsi="Lucida Grande" w:cs="Lucida Grande"/>
        </w:rPr>
        <w:t>DSP</w:t>
      </w:r>
      <w:r w:rsidRPr="00136D97">
        <w:rPr>
          <w:rFonts w:ascii="Lucida Grande" w:hAnsi="Lucida Grande" w:cs="Lucida Grande" w:hint="eastAsia"/>
        </w:rPr>
        <w:t>芯片，有相关项目经验者优先；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4.</w:t>
      </w:r>
      <w:r w:rsidRPr="00136D97">
        <w:rPr>
          <w:rFonts w:ascii="Lucida Grande" w:hAnsi="Lucida Grande" w:cs="Lucida Grande" w:hint="eastAsia"/>
        </w:rPr>
        <w:t>熟悉数字信号处理，有</w:t>
      </w:r>
      <w:r w:rsidRPr="00136D97">
        <w:rPr>
          <w:rFonts w:ascii="Lucida Grande" w:hAnsi="Lucida Grande" w:cs="Lucida Grande"/>
        </w:rPr>
        <w:t>3GPP</w:t>
      </w:r>
      <w:r w:rsidRPr="00136D97">
        <w:rPr>
          <w:rFonts w:ascii="Lucida Grande" w:hAnsi="Lucida Grande" w:cs="Lucida Grande" w:hint="eastAsia"/>
        </w:rPr>
        <w:t>或</w:t>
      </w:r>
      <w:r w:rsidRPr="00136D97">
        <w:rPr>
          <w:rFonts w:ascii="Lucida Grande" w:hAnsi="Lucida Grande" w:cs="Lucida Grande"/>
        </w:rPr>
        <w:t>IEEE</w:t>
      </w:r>
      <w:r w:rsidRPr="00136D97">
        <w:rPr>
          <w:rFonts w:ascii="Lucida Grande" w:hAnsi="Lucida Grande" w:cs="Lucida Grande" w:hint="eastAsia"/>
        </w:rPr>
        <w:t>通信协议开发经验者优先；</w:t>
      </w:r>
    </w:p>
    <w:p w:rsidR="00AB5CE2" w:rsidRPr="00136D97" w:rsidRDefault="00AB5CE2" w:rsidP="00652207">
      <w:pPr>
        <w:widowControl w:val="0"/>
        <w:autoSpaceDE w:val="0"/>
        <w:autoSpaceDN w:val="0"/>
        <w:adjustRightInd w:val="0"/>
        <w:ind w:left="720"/>
        <w:rPr>
          <w:rFonts w:ascii="Lucida Grande" w:hAnsi="Lucida Grande" w:cs="Lucida Grande"/>
        </w:rPr>
      </w:pPr>
      <w:r w:rsidRPr="00136D97">
        <w:rPr>
          <w:rFonts w:ascii="Lucida Grande" w:hAnsi="Lucida Grande" w:cs="Lucida Grande"/>
        </w:rPr>
        <w:t>5.</w:t>
      </w:r>
      <w:r w:rsidRPr="00136D97">
        <w:rPr>
          <w:rFonts w:ascii="Lucida Grande" w:hAnsi="Lucida Grande" w:cs="Lucida Grande" w:hint="eastAsia"/>
        </w:rPr>
        <w:t>学业优秀，基本功扎实，责任心强，有团队合作精神。</w:t>
      </w:r>
    </w:p>
    <w:p w:rsidR="00AB5CE2" w:rsidRPr="00136D97" w:rsidRDefault="00AB5CE2"/>
    <w:p w:rsidR="00AB5CE2" w:rsidRPr="00136D97" w:rsidRDefault="00AB5CE2" w:rsidP="00C76087">
      <w:pPr>
        <w:rPr>
          <w:b/>
        </w:rPr>
      </w:pPr>
      <w:r w:rsidRPr="00136D97">
        <w:rPr>
          <w:rFonts w:hint="eastAsia"/>
          <w:b/>
        </w:rPr>
        <w:t>职位：模拟</w:t>
      </w:r>
      <w:r w:rsidRPr="00136D97">
        <w:rPr>
          <w:b/>
        </w:rPr>
        <w:t>IC</w:t>
      </w:r>
      <w:r w:rsidRPr="00136D97">
        <w:rPr>
          <w:rFonts w:hint="eastAsia"/>
          <w:b/>
        </w:rPr>
        <w:t>设计工程师（南京）</w:t>
      </w:r>
    </w:p>
    <w:p w:rsidR="00AB5CE2" w:rsidRPr="00136D97" w:rsidRDefault="00AB5CE2" w:rsidP="00C76087">
      <w:pPr>
        <w:rPr>
          <w:b/>
        </w:rPr>
      </w:pPr>
      <w:r w:rsidRPr="00136D97">
        <w:rPr>
          <w:rFonts w:hint="eastAsia"/>
          <w:b/>
        </w:rPr>
        <w:t>岗位职责：</w:t>
      </w:r>
    </w:p>
    <w:p w:rsidR="00AB5CE2" w:rsidRPr="00136D97" w:rsidRDefault="00AB5CE2" w:rsidP="00C76087">
      <w:pPr>
        <w:pStyle w:val="ListParagraph"/>
        <w:widowControl w:val="0"/>
        <w:numPr>
          <w:ilvl w:val="0"/>
          <w:numId w:val="4"/>
        </w:numPr>
        <w:contextualSpacing w:val="0"/>
        <w:jc w:val="both"/>
      </w:pPr>
      <w:r w:rsidRPr="00136D97">
        <w:rPr>
          <w:rFonts w:hint="eastAsia"/>
        </w:rPr>
        <w:t>设计、验证通信用芯片的模拟电路；</w:t>
      </w:r>
    </w:p>
    <w:p w:rsidR="00AB5CE2" w:rsidRPr="00136D97" w:rsidRDefault="00AB5CE2" w:rsidP="00537546">
      <w:pPr>
        <w:pStyle w:val="ListParagraph"/>
        <w:widowControl w:val="0"/>
        <w:numPr>
          <w:ilvl w:val="0"/>
          <w:numId w:val="4"/>
        </w:numPr>
        <w:contextualSpacing w:val="0"/>
        <w:jc w:val="both"/>
      </w:pPr>
      <w:r w:rsidRPr="00136D97">
        <w:rPr>
          <w:rFonts w:hint="eastAsia"/>
        </w:rPr>
        <w:t>从事高速</w:t>
      </w:r>
      <w:r w:rsidRPr="00136D97">
        <w:t>ADC/DAC</w:t>
      </w:r>
      <w:r w:rsidRPr="00136D97">
        <w:rPr>
          <w:rFonts w:hint="eastAsia"/>
        </w:rPr>
        <w:t>／</w:t>
      </w:r>
      <w:r w:rsidRPr="00136D97">
        <w:t>PLL</w:t>
      </w:r>
      <w:r w:rsidRPr="00136D97">
        <w:rPr>
          <w:rFonts w:hint="eastAsia"/>
        </w:rPr>
        <w:t>／</w:t>
      </w:r>
      <w:r w:rsidRPr="00136D97">
        <w:t>LDO</w:t>
      </w:r>
      <w:r w:rsidRPr="00136D97">
        <w:rPr>
          <w:rFonts w:hint="eastAsia"/>
        </w:rPr>
        <w:t>／</w:t>
      </w:r>
      <w:r w:rsidRPr="00136D97">
        <w:t>PGA</w:t>
      </w:r>
      <w:r w:rsidRPr="00136D97">
        <w:rPr>
          <w:rFonts w:hint="eastAsia"/>
        </w:rPr>
        <w:t>／</w:t>
      </w:r>
      <w:r w:rsidRPr="00136D97">
        <w:t>EQ</w:t>
      </w:r>
      <w:r w:rsidRPr="00136D97">
        <w:rPr>
          <w:rFonts w:hint="eastAsia"/>
        </w:rPr>
        <w:t>／</w:t>
      </w:r>
      <w:r w:rsidRPr="00136D97">
        <w:t>LFP</w:t>
      </w:r>
      <w:r w:rsidRPr="00136D97">
        <w:rPr>
          <w:rFonts w:hint="eastAsia"/>
        </w:rPr>
        <w:t>等电路设计；</w:t>
      </w:r>
    </w:p>
    <w:p w:rsidR="00AB5CE2" w:rsidRPr="00136D97" w:rsidRDefault="00AB5CE2" w:rsidP="00537546">
      <w:pPr>
        <w:pStyle w:val="ListParagraph"/>
        <w:widowControl w:val="0"/>
        <w:numPr>
          <w:ilvl w:val="0"/>
          <w:numId w:val="4"/>
        </w:numPr>
        <w:contextualSpacing w:val="0"/>
        <w:jc w:val="both"/>
      </w:pPr>
      <w:r w:rsidRPr="00136D97">
        <w:rPr>
          <w:rFonts w:hint="eastAsia"/>
        </w:rPr>
        <w:t>从事高速</w:t>
      </w:r>
      <w:r w:rsidRPr="00136D97">
        <w:t>I/O</w:t>
      </w:r>
      <w:r w:rsidRPr="00136D97">
        <w:rPr>
          <w:rFonts w:hint="eastAsia"/>
        </w:rPr>
        <w:t>和功放电路设计；</w:t>
      </w:r>
    </w:p>
    <w:p w:rsidR="00AB5CE2" w:rsidRPr="00136D97" w:rsidRDefault="00AB5CE2" w:rsidP="00C76087">
      <w:pPr>
        <w:pStyle w:val="ListParagraph"/>
        <w:widowControl w:val="0"/>
        <w:numPr>
          <w:ilvl w:val="0"/>
          <w:numId w:val="4"/>
        </w:numPr>
        <w:contextualSpacing w:val="0"/>
        <w:jc w:val="both"/>
      </w:pPr>
      <w:r w:rsidRPr="00136D97">
        <w:rPr>
          <w:rFonts w:hint="eastAsia"/>
        </w:rPr>
        <w:t>指导版图工程师做布局布图；</w:t>
      </w:r>
    </w:p>
    <w:p w:rsidR="00AB5CE2" w:rsidRPr="00136D97" w:rsidRDefault="00AB5CE2" w:rsidP="00C76087">
      <w:pPr>
        <w:pStyle w:val="ListParagraph"/>
        <w:widowControl w:val="0"/>
        <w:numPr>
          <w:ilvl w:val="0"/>
          <w:numId w:val="4"/>
        </w:numPr>
        <w:contextualSpacing w:val="0"/>
        <w:jc w:val="both"/>
      </w:pPr>
      <w:r w:rsidRPr="00136D97">
        <w:rPr>
          <w:rFonts w:hint="eastAsia"/>
        </w:rPr>
        <w:t>指导封装和</w:t>
      </w:r>
      <w:r w:rsidRPr="00136D97">
        <w:t>PCB</w:t>
      </w:r>
      <w:r w:rsidRPr="00136D97">
        <w:rPr>
          <w:rFonts w:hint="eastAsia"/>
        </w:rPr>
        <w:t>板级设计；</w:t>
      </w:r>
    </w:p>
    <w:p w:rsidR="00AB5CE2" w:rsidRPr="00136D97" w:rsidRDefault="00AB5CE2" w:rsidP="00C76087">
      <w:pPr>
        <w:pStyle w:val="ListParagraph"/>
        <w:widowControl w:val="0"/>
        <w:numPr>
          <w:ilvl w:val="0"/>
          <w:numId w:val="4"/>
        </w:numPr>
        <w:contextualSpacing w:val="0"/>
        <w:jc w:val="both"/>
      </w:pPr>
      <w:r w:rsidRPr="00136D97">
        <w:rPr>
          <w:rFonts w:hint="eastAsia"/>
        </w:rPr>
        <w:t>参与测量、特征提取、故障分析、产品质量和可靠性优化；</w:t>
      </w:r>
    </w:p>
    <w:p w:rsidR="00AB5CE2" w:rsidRPr="00136D97" w:rsidRDefault="00AB5CE2" w:rsidP="00C76087">
      <w:pPr>
        <w:pStyle w:val="ListParagraph"/>
        <w:widowControl w:val="0"/>
        <w:numPr>
          <w:ilvl w:val="0"/>
          <w:numId w:val="4"/>
        </w:numPr>
        <w:contextualSpacing w:val="0"/>
        <w:jc w:val="both"/>
      </w:pPr>
      <w:r>
        <w:rPr>
          <w:rFonts w:hint="eastAsia"/>
        </w:rPr>
        <w:t>和其他功能设计对接。</w:t>
      </w:r>
    </w:p>
    <w:p w:rsidR="00AB5CE2" w:rsidRPr="00136D97" w:rsidRDefault="00AB5CE2" w:rsidP="00C76087">
      <w:pPr>
        <w:rPr>
          <w:b/>
        </w:rPr>
      </w:pPr>
      <w:r w:rsidRPr="00136D97">
        <w:rPr>
          <w:rFonts w:hint="eastAsia"/>
          <w:b/>
        </w:rPr>
        <w:t>任职要求：</w:t>
      </w:r>
    </w:p>
    <w:p w:rsidR="00AB5CE2" w:rsidRPr="00136D97" w:rsidRDefault="00AB5CE2" w:rsidP="00C76087">
      <w:pPr>
        <w:pStyle w:val="ListParagraph"/>
        <w:widowControl w:val="0"/>
        <w:numPr>
          <w:ilvl w:val="0"/>
          <w:numId w:val="5"/>
        </w:numPr>
        <w:contextualSpacing w:val="0"/>
        <w:jc w:val="both"/>
      </w:pPr>
      <w:r w:rsidRPr="00136D97">
        <w:rPr>
          <w:rFonts w:hint="eastAsia"/>
        </w:rPr>
        <w:t>熟悉中英文沟通；</w:t>
      </w:r>
    </w:p>
    <w:p w:rsidR="00AB5CE2" w:rsidRPr="00136D97" w:rsidRDefault="00AB5CE2" w:rsidP="00537546">
      <w:pPr>
        <w:pStyle w:val="ListParagraph"/>
        <w:widowControl w:val="0"/>
        <w:numPr>
          <w:ilvl w:val="0"/>
          <w:numId w:val="5"/>
        </w:numPr>
        <w:contextualSpacing w:val="0"/>
        <w:jc w:val="both"/>
      </w:pPr>
      <w:r w:rsidRPr="00136D97">
        <w:rPr>
          <w:rFonts w:hint="eastAsia"/>
        </w:rPr>
        <w:t>有一定模拟集成电路设计基础；</w:t>
      </w:r>
    </w:p>
    <w:p w:rsidR="00AB5CE2" w:rsidRPr="00136D97" w:rsidRDefault="00AB5CE2" w:rsidP="00537546">
      <w:pPr>
        <w:pStyle w:val="ListParagraph"/>
        <w:widowControl w:val="0"/>
        <w:numPr>
          <w:ilvl w:val="0"/>
          <w:numId w:val="5"/>
        </w:numPr>
        <w:contextualSpacing w:val="0"/>
        <w:jc w:val="both"/>
      </w:pPr>
      <w:r w:rsidRPr="00136D97">
        <w:rPr>
          <w:rFonts w:hint="eastAsia"/>
        </w:rPr>
        <w:t>熟悉相关</w:t>
      </w:r>
      <w:r w:rsidRPr="00136D97">
        <w:t>EDA</w:t>
      </w:r>
      <w:r w:rsidRPr="00136D97">
        <w:rPr>
          <w:rFonts w:hint="eastAsia"/>
        </w:rPr>
        <w:t>软件者优先；</w:t>
      </w:r>
    </w:p>
    <w:p w:rsidR="00AB5CE2" w:rsidRPr="00136D97" w:rsidRDefault="00AB5CE2" w:rsidP="00537546">
      <w:pPr>
        <w:pStyle w:val="ListParagraph"/>
        <w:widowControl w:val="0"/>
        <w:numPr>
          <w:ilvl w:val="0"/>
          <w:numId w:val="5"/>
        </w:numPr>
        <w:contextualSpacing w:val="0"/>
        <w:jc w:val="both"/>
      </w:pPr>
      <w:r w:rsidRPr="00136D97">
        <w:rPr>
          <w:rFonts w:hint="eastAsia"/>
        </w:rPr>
        <w:t>学业优秀，好学上进，主动积极，有团队合作精神；</w:t>
      </w:r>
    </w:p>
    <w:p w:rsidR="00AB5CE2" w:rsidRPr="00136D97" w:rsidRDefault="00AB5CE2" w:rsidP="00C76087">
      <w:pPr>
        <w:pStyle w:val="ListParagraph"/>
        <w:widowControl w:val="0"/>
        <w:numPr>
          <w:ilvl w:val="0"/>
          <w:numId w:val="5"/>
        </w:numPr>
        <w:contextualSpacing w:val="0"/>
        <w:jc w:val="both"/>
      </w:pPr>
      <w:r w:rsidRPr="00136D97">
        <w:rPr>
          <w:rFonts w:hint="eastAsia"/>
        </w:rPr>
        <w:t>电子类博士、硕士毕业。</w:t>
      </w:r>
    </w:p>
    <w:p w:rsidR="00AB5CE2" w:rsidRPr="00136D97" w:rsidRDefault="00AB5CE2" w:rsidP="008A5267">
      <w:pPr>
        <w:widowControl w:val="0"/>
        <w:autoSpaceDE w:val="0"/>
        <w:autoSpaceDN w:val="0"/>
        <w:adjustRightInd w:val="0"/>
        <w:rPr>
          <w:rFonts w:ascii="Lucida Grande" w:hAnsi="Lucida Grande" w:cs="Lucida Grande"/>
          <w:b/>
        </w:rPr>
      </w:pPr>
    </w:p>
    <w:p w:rsidR="00AB5CE2" w:rsidRPr="00136D97" w:rsidRDefault="00AB5CE2" w:rsidP="00AC1211">
      <w:pPr>
        <w:rPr>
          <w:b/>
        </w:rPr>
      </w:pPr>
      <w:r w:rsidRPr="00136D97">
        <w:rPr>
          <w:rFonts w:hint="eastAsia"/>
          <w:b/>
        </w:rPr>
        <w:t>职位：数字</w:t>
      </w:r>
      <w:r w:rsidRPr="00136D97">
        <w:rPr>
          <w:b/>
        </w:rPr>
        <w:t>IC</w:t>
      </w:r>
      <w:r w:rsidRPr="00136D97">
        <w:rPr>
          <w:rFonts w:hint="eastAsia"/>
          <w:b/>
        </w:rPr>
        <w:t>设计／验证工程师</w:t>
      </w:r>
    </w:p>
    <w:p w:rsidR="00AB5CE2" w:rsidRPr="00136D97" w:rsidRDefault="00AB5CE2" w:rsidP="00AC1211">
      <w:pPr>
        <w:rPr>
          <w:b/>
        </w:rPr>
      </w:pPr>
      <w:r w:rsidRPr="00136D97">
        <w:rPr>
          <w:rFonts w:hint="eastAsia"/>
          <w:b/>
        </w:rPr>
        <w:t>工作地点：南京</w:t>
      </w:r>
    </w:p>
    <w:p w:rsidR="00AB5CE2" w:rsidRPr="00136D97" w:rsidRDefault="00AB5CE2" w:rsidP="00AC1211">
      <w:pPr>
        <w:rPr>
          <w:b/>
        </w:rPr>
      </w:pPr>
      <w:r w:rsidRPr="00136D97">
        <w:rPr>
          <w:rFonts w:hint="eastAsia"/>
          <w:b/>
        </w:rPr>
        <w:t>岗位职责：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10"/>
        </w:numPr>
        <w:contextualSpacing w:val="0"/>
        <w:jc w:val="both"/>
      </w:pPr>
      <w:r w:rsidRPr="00136D97">
        <w:rPr>
          <w:rFonts w:hint="eastAsia"/>
        </w:rPr>
        <w:t>逻辑和</w:t>
      </w:r>
      <w:r w:rsidRPr="00136D97">
        <w:t>FPGA</w:t>
      </w:r>
      <w:r w:rsidRPr="00136D97">
        <w:rPr>
          <w:rFonts w:hint="eastAsia"/>
        </w:rPr>
        <w:t>设计；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10"/>
        </w:numPr>
        <w:contextualSpacing w:val="0"/>
        <w:jc w:val="both"/>
      </w:pPr>
      <w:r w:rsidRPr="00136D97">
        <w:t xml:space="preserve">SoC </w:t>
      </w:r>
      <w:r w:rsidRPr="00136D97">
        <w:rPr>
          <w:rFonts w:hint="eastAsia"/>
        </w:rPr>
        <w:t>架构和集成；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10"/>
        </w:numPr>
        <w:contextualSpacing w:val="0"/>
        <w:jc w:val="both"/>
      </w:pPr>
      <w:r w:rsidRPr="00136D97">
        <w:t xml:space="preserve">FPGA </w:t>
      </w:r>
      <w:r w:rsidRPr="00136D97">
        <w:rPr>
          <w:rFonts w:hint="eastAsia"/>
        </w:rPr>
        <w:t>和</w:t>
      </w:r>
      <w:r w:rsidRPr="00136D97">
        <w:t xml:space="preserve"> ASIC </w:t>
      </w:r>
      <w:r w:rsidRPr="00136D97">
        <w:rPr>
          <w:rFonts w:hint="eastAsia"/>
        </w:rPr>
        <w:t>实现；</w:t>
      </w:r>
    </w:p>
    <w:p w:rsidR="00AB5CE2" w:rsidRPr="00136D97" w:rsidRDefault="00AB5CE2" w:rsidP="00EC7765">
      <w:pPr>
        <w:pStyle w:val="ListParagraph"/>
        <w:widowControl w:val="0"/>
        <w:numPr>
          <w:ilvl w:val="0"/>
          <w:numId w:val="10"/>
        </w:numPr>
        <w:contextualSpacing w:val="0"/>
        <w:jc w:val="both"/>
      </w:pPr>
      <w:r w:rsidRPr="00136D97">
        <w:t xml:space="preserve">CPU, </w:t>
      </w:r>
      <w:r w:rsidRPr="00136D97">
        <w:rPr>
          <w:rFonts w:hint="eastAsia"/>
        </w:rPr>
        <w:t>总线</w:t>
      </w:r>
      <w:r w:rsidRPr="00136D97">
        <w:t xml:space="preserve">, </w:t>
      </w:r>
      <w:r w:rsidRPr="00136D97">
        <w:rPr>
          <w:rFonts w:hint="eastAsia"/>
        </w:rPr>
        <w:t>外围连接</w:t>
      </w:r>
      <w:r w:rsidRPr="00136D97">
        <w:t xml:space="preserve">, </w:t>
      </w:r>
      <w:r w:rsidRPr="00136D97">
        <w:rPr>
          <w:rFonts w:hint="eastAsia"/>
        </w:rPr>
        <w:t>包括</w:t>
      </w:r>
      <w:r w:rsidRPr="00136D97">
        <w:t xml:space="preserve"> SPI, UART, I2C, Ethernet MAC, </w:t>
      </w:r>
      <w:r w:rsidRPr="00136D97">
        <w:rPr>
          <w:rFonts w:hint="eastAsia"/>
        </w:rPr>
        <w:t>和定制模块；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10"/>
        </w:numPr>
        <w:contextualSpacing w:val="0"/>
        <w:jc w:val="both"/>
      </w:pPr>
      <w:r w:rsidRPr="00136D97">
        <w:rPr>
          <w:rFonts w:hint="eastAsia"/>
        </w:rPr>
        <w:t>和后端工程师对接；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10"/>
        </w:numPr>
        <w:contextualSpacing w:val="0"/>
        <w:jc w:val="both"/>
      </w:pPr>
      <w:r w:rsidRPr="00136D97">
        <w:rPr>
          <w:rFonts w:hint="eastAsia"/>
        </w:rPr>
        <w:t>嵌入式编程。</w:t>
      </w:r>
    </w:p>
    <w:p w:rsidR="00AB5CE2" w:rsidRPr="00136D97" w:rsidRDefault="00AB5CE2" w:rsidP="00AC1211">
      <w:pPr>
        <w:rPr>
          <w:b/>
        </w:rPr>
      </w:pPr>
      <w:r w:rsidRPr="00136D97">
        <w:rPr>
          <w:rFonts w:hint="eastAsia"/>
          <w:b/>
        </w:rPr>
        <w:t>任职要求</w:t>
      </w:r>
      <w:r w:rsidRPr="00136D97">
        <w:rPr>
          <w:b/>
        </w:rPr>
        <w:t xml:space="preserve">: 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9"/>
        </w:numPr>
        <w:contextualSpacing w:val="0"/>
        <w:jc w:val="both"/>
      </w:pPr>
      <w:r w:rsidRPr="00136D97">
        <w:rPr>
          <w:rFonts w:hint="eastAsia"/>
        </w:rPr>
        <w:t>基于</w:t>
      </w:r>
      <w:r w:rsidRPr="00136D97">
        <w:t xml:space="preserve">ARM </w:t>
      </w:r>
      <w:r w:rsidRPr="00136D97">
        <w:rPr>
          <w:rFonts w:hint="eastAsia"/>
        </w:rPr>
        <w:t>核的</w:t>
      </w:r>
      <w:r w:rsidRPr="00136D97">
        <w:t>SOC</w:t>
      </w:r>
      <w:r w:rsidRPr="00136D97">
        <w:rPr>
          <w:rFonts w:hint="eastAsia"/>
        </w:rPr>
        <w:t>集成和验证；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9"/>
        </w:numPr>
        <w:contextualSpacing w:val="0"/>
        <w:jc w:val="both"/>
      </w:pPr>
      <w:r w:rsidRPr="00136D97">
        <w:rPr>
          <w:rFonts w:hint="eastAsia"/>
        </w:rPr>
        <w:t>通信、电子类硕士、博士毕业</w:t>
      </w:r>
      <w:r>
        <w:rPr>
          <w:rFonts w:hint="eastAsia"/>
        </w:rPr>
        <w:t>；</w:t>
      </w:r>
    </w:p>
    <w:p w:rsidR="00AB5CE2" w:rsidRPr="00136D97" w:rsidRDefault="00AB5CE2" w:rsidP="00AC1211">
      <w:pPr>
        <w:pStyle w:val="ListParagraph"/>
        <w:widowControl w:val="0"/>
        <w:numPr>
          <w:ilvl w:val="0"/>
          <w:numId w:val="9"/>
        </w:numPr>
        <w:contextualSpacing w:val="0"/>
        <w:jc w:val="both"/>
      </w:pPr>
      <w:r w:rsidRPr="00136D97">
        <w:rPr>
          <w:rFonts w:ascii="Lucida Grande" w:hAnsi="Lucida Grande" w:cs="Lucida Grande" w:hint="eastAsia"/>
        </w:rPr>
        <w:t>学业优秀，基本功扎实，责任心强，有团队合作精神。</w:t>
      </w:r>
    </w:p>
    <w:p w:rsidR="00AB5CE2" w:rsidRPr="00136D97" w:rsidRDefault="00AB5CE2" w:rsidP="008A5267">
      <w:pPr>
        <w:rPr>
          <w:rFonts w:ascii="Lucida Grande" w:hAnsi="Lucida Grande" w:cs="Lucida Grande"/>
          <w:b/>
        </w:rPr>
      </w:pPr>
    </w:p>
    <w:p w:rsidR="00AB5CE2" w:rsidRPr="00136D97" w:rsidRDefault="00AB5CE2" w:rsidP="007525A3">
      <w:pPr>
        <w:rPr>
          <w:b/>
        </w:rPr>
      </w:pPr>
      <w:r w:rsidRPr="00136D97">
        <w:rPr>
          <w:rFonts w:hint="eastAsia"/>
          <w:b/>
        </w:rPr>
        <w:t>职位：系统和应用工程师</w:t>
      </w:r>
      <w:r>
        <w:rPr>
          <w:rFonts w:hint="eastAsia"/>
          <w:b/>
        </w:rPr>
        <w:t>（南京）</w:t>
      </w:r>
    </w:p>
    <w:p w:rsidR="00AB5CE2" w:rsidRPr="00136D97" w:rsidRDefault="00AB5CE2" w:rsidP="007525A3">
      <w:pPr>
        <w:rPr>
          <w:b/>
        </w:rPr>
      </w:pPr>
      <w:bookmarkStart w:id="0" w:name="_GoBack"/>
      <w:bookmarkEnd w:id="0"/>
      <w:r w:rsidRPr="00136D97">
        <w:rPr>
          <w:rFonts w:hint="eastAsia"/>
          <w:b/>
        </w:rPr>
        <w:t>岗位职责：</w:t>
      </w:r>
    </w:p>
    <w:p w:rsidR="00AB5CE2" w:rsidRPr="00136D97" w:rsidRDefault="00AB5CE2" w:rsidP="0017338B">
      <w:pPr>
        <w:pStyle w:val="ListParagraph"/>
        <w:numPr>
          <w:ilvl w:val="0"/>
          <w:numId w:val="13"/>
        </w:numPr>
      </w:pPr>
      <w:r w:rsidRPr="00136D97">
        <w:rPr>
          <w:rFonts w:hint="eastAsia"/>
        </w:rPr>
        <w:t>根据产品方案，从事原理图设计、</w:t>
      </w:r>
      <w:r w:rsidRPr="00136D97">
        <w:t>PCB</w:t>
      </w:r>
      <w:r w:rsidRPr="00136D97">
        <w:rPr>
          <w:rFonts w:hint="eastAsia"/>
        </w:rPr>
        <w:t>设计、硬件调试、软件编写、系统联调等工作；</w:t>
      </w:r>
    </w:p>
    <w:p w:rsidR="00AB5CE2" w:rsidRPr="00136D97" w:rsidRDefault="00AB5CE2" w:rsidP="0017338B">
      <w:pPr>
        <w:pStyle w:val="ListParagraph"/>
        <w:numPr>
          <w:ilvl w:val="0"/>
          <w:numId w:val="13"/>
        </w:numPr>
      </w:pPr>
      <w:r w:rsidRPr="00136D97">
        <w:rPr>
          <w:rFonts w:hint="eastAsia"/>
        </w:rPr>
        <w:t>从事开发文档编制；</w:t>
      </w:r>
    </w:p>
    <w:p w:rsidR="00AB5CE2" w:rsidRDefault="00AB5CE2" w:rsidP="00D374ED">
      <w:pPr>
        <w:pStyle w:val="ListParagraph"/>
        <w:numPr>
          <w:ilvl w:val="0"/>
          <w:numId w:val="13"/>
        </w:numPr>
      </w:pPr>
      <w:r w:rsidRPr="00136D97">
        <w:rPr>
          <w:rFonts w:hint="eastAsia"/>
        </w:rPr>
        <w:t>从事时钟、</w:t>
      </w:r>
      <w:r w:rsidRPr="00136D97">
        <w:t>CPU</w:t>
      </w:r>
      <w:r w:rsidRPr="00136D97">
        <w:rPr>
          <w:rFonts w:hint="eastAsia"/>
        </w:rPr>
        <w:t>，外围、</w:t>
      </w:r>
      <w:r w:rsidRPr="00136D97">
        <w:t>FPGA</w:t>
      </w:r>
      <w:r w:rsidRPr="00136D97">
        <w:rPr>
          <w:rFonts w:hint="eastAsia"/>
        </w:rPr>
        <w:t>，</w:t>
      </w:r>
      <w:r w:rsidRPr="00136D97">
        <w:t>DAC/ADC</w:t>
      </w:r>
      <w:r w:rsidRPr="00136D97">
        <w:rPr>
          <w:rFonts w:hint="eastAsia"/>
        </w:rPr>
        <w:t>，</w:t>
      </w:r>
      <w:r w:rsidRPr="00136D97">
        <w:t>AFE</w:t>
      </w:r>
      <w:r w:rsidRPr="00136D97">
        <w:rPr>
          <w:rFonts w:hint="eastAsia"/>
        </w:rPr>
        <w:t>，</w:t>
      </w:r>
      <w:r w:rsidRPr="00136D97">
        <w:t xml:space="preserve"> PHY IC</w:t>
      </w:r>
      <w:r w:rsidRPr="00136D97">
        <w:rPr>
          <w:rFonts w:hint="eastAsia"/>
        </w:rPr>
        <w:t>接口设计</w:t>
      </w:r>
      <w:r>
        <w:rPr>
          <w:rFonts w:hint="eastAsia"/>
        </w:rPr>
        <w:t>；</w:t>
      </w:r>
    </w:p>
    <w:p w:rsidR="00AB5CE2" w:rsidRPr="00136D97" w:rsidRDefault="00AB5CE2" w:rsidP="00D374ED">
      <w:pPr>
        <w:pStyle w:val="ListParagraph"/>
        <w:numPr>
          <w:ilvl w:val="0"/>
          <w:numId w:val="13"/>
        </w:numPr>
      </w:pPr>
      <w:r w:rsidRPr="00136D97">
        <w:rPr>
          <w:rFonts w:hint="eastAsia"/>
        </w:rPr>
        <w:t>采用</w:t>
      </w:r>
      <w:r w:rsidRPr="00136D97">
        <w:t>Cadence</w:t>
      </w:r>
      <w:r w:rsidRPr="00136D97">
        <w:rPr>
          <w:rFonts w:hint="eastAsia"/>
        </w:rPr>
        <w:t>／</w:t>
      </w:r>
      <w:r w:rsidRPr="00136D97">
        <w:t>Protel</w:t>
      </w:r>
      <w:r w:rsidRPr="00136D97">
        <w:rPr>
          <w:rFonts w:hint="eastAsia"/>
        </w:rPr>
        <w:t>／</w:t>
      </w:r>
      <w:r w:rsidRPr="00136D97">
        <w:t>Mentor</w:t>
      </w:r>
      <w:r w:rsidRPr="00136D97">
        <w:rPr>
          <w:rFonts w:hint="eastAsia"/>
        </w:rPr>
        <w:t>等至少一种绘图工具，绘制原理图和</w:t>
      </w:r>
      <w:r w:rsidRPr="00136D97">
        <w:t>PCB</w:t>
      </w:r>
      <w:r>
        <w:rPr>
          <w:rFonts w:hint="eastAsia"/>
        </w:rPr>
        <w:t>；</w:t>
      </w:r>
    </w:p>
    <w:p w:rsidR="00AB5CE2" w:rsidRPr="00136D97" w:rsidRDefault="00AB5CE2" w:rsidP="0017338B">
      <w:pPr>
        <w:pStyle w:val="ListParagraph"/>
        <w:numPr>
          <w:ilvl w:val="0"/>
          <w:numId w:val="13"/>
        </w:numPr>
      </w:pPr>
      <w:r w:rsidRPr="00136D97">
        <w:rPr>
          <w:rFonts w:hint="eastAsia"/>
        </w:rPr>
        <w:t>掌握一款单片机、</w:t>
      </w:r>
      <w:r>
        <w:rPr>
          <w:rFonts w:hint="eastAsia"/>
        </w:rPr>
        <w:t>能熟练编程。</w:t>
      </w:r>
    </w:p>
    <w:p w:rsidR="00AB5CE2" w:rsidRPr="00136D97" w:rsidRDefault="00AB5CE2" w:rsidP="0017338B">
      <w:pPr>
        <w:rPr>
          <w:b/>
        </w:rPr>
      </w:pPr>
      <w:r w:rsidRPr="00136D97">
        <w:rPr>
          <w:rFonts w:hint="eastAsia"/>
          <w:b/>
        </w:rPr>
        <w:t>任职要求：</w:t>
      </w:r>
    </w:p>
    <w:p w:rsidR="00AB5CE2" w:rsidRPr="00771862" w:rsidRDefault="00AB5CE2" w:rsidP="0017338B">
      <w:pPr>
        <w:pStyle w:val="ListParagraph"/>
        <w:numPr>
          <w:ilvl w:val="0"/>
          <w:numId w:val="18"/>
        </w:numPr>
      </w:pPr>
      <w:r w:rsidRPr="00771862">
        <w:rPr>
          <w:rFonts w:hint="eastAsia"/>
        </w:rPr>
        <w:t>电子相关专业硕士及以上学历；</w:t>
      </w:r>
      <w:r w:rsidRPr="00771862">
        <w:t xml:space="preserve"> </w:t>
      </w:r>
    </w:p>
    <w:p w:rsidR="00AB5CE2" w:rsidRPr="00771862" w:rsidRDefault="00AB5CE2" w:rsidP="0017338B">
      <w:pPr>
        <w:pStyle w:val="ListParagraph"/>
        <w:widowControl w:val="0"/>
        <w:numPr>
          <w:ilvl w:val="0"/>
          <w:numId w:val="18"/>
        </w:numPr>
      </w:pPr>
      <w:r w:rsidRPr="00771862">
        <w:rPr>
          <w:rFonts w:hint="eastAsia"/>
        </w:rPr>
        <w:t>有一定模拟集成电路设计基础；</w:t>
      </w:r>
    </w:p>
    <w:p w:rsidR="00AB5CE2" w:rsidRPr="00771862" w:rsidRDefault="00AB5CE2" w:rsidP="0017338B">
      <w:pPr>
        <w:pStyle w:val="ListParagraph"/>
        <w:widowControl w:val="0"/>
        <w:numPr>
          <w:ilvl w:val="0"/>
          <w:numId w:val="18"/>
        </w:numPr>
      </w:pPr>
      <w:r w:rsidRPr="00771862">
        <w:rPr>
          <w:rFonts w:hint="eastAsia"/>
        </w:rPr>
        <w:t>熟悉相关</w:t>
      </w:r>
      <w:r w:rsidRPr="00771862">
        <w:t>EDA</w:t>
      </w:r>
      <w:r w:rsidRPr="00771862">
        <w:rPr>
          <w:rFonts w:hint="eastAsia"/>
        </w:rPr>
        <w:t>软件者优先；</w:t>
      </w:r>
    </w:p>
    <w:p w:rsidR="00AB5CE2" w:rsidRPr="00771862" w:rsidRDefault="00AB5CE2" w:rsidP="0017338B">
      <w:pPr>
        <w:pStyle w:val="ListParagraph"/>
        <w:widowControl w:val="0"/>
        <w:numPr>
          <w:ilvl w:val="0"/>
          <w:numId w:val="18"/>
        </w:numPr>
      </w:pPr>
      <w:r w:rsidRPr="00771862">
        <w:rPr>
          <w:rFonts w:hint="eastAsia"/>
        </w:rPr>
        <w:t>学业优秀，好学上进，主动积极，有团队合作精神；</w:t>
      </w:r>
    </w:p>
    <w:p w:rsidR="00AB5CE2" w:rsidRPr="00136D97" w:rsidRDefault="00AB5CE2" w:rsidP="0017338B">
      <w:pPr>
        <w:pStyle w:val="ListParagraph"/>
        <w:widowControl w:val="0"/>
        <w:numPr>
          <w:ilvl w:val="0"/>
          <w:numId w:val="18"/>
        </w:numPr>
      </w:pPr>
      <w:r w:rsidRPr="00771862">
        <w:rPr>
          <w:rFonts w:hint="eastAsia"/>
        </w:rPr>
        <w:t>电子类博士、硕士毕业</w:t>
      </w:r>
      <w:r>
        <w:rPr>
          <w:rFonts w:hint="eastAsia"/>
        </w:rPr>
        <w:t>。</w:t>
      </w:r>
      <w:r w:rsidRPr="00136D97">
        <w:br/>
      </w:r>
    </w:p>
    <w:p w:rsidR="00AB5CE2" w:rsidRPr="00136D97" w:rsidRDefault="00AB5CE2" w:rsidP="008A5267">
      <w:pPr>
        <w:rPr>
          <w:rFonts w:ascii="Lucida Grande" w:hAnsi="Lucida Grande" w:cs="Lucida Grande"/>
          <w:b/>
        </w:rPr>
      </w:pPr>
    </w:p>
    <w:sectPr w:rsidR="00AB5CE2" w:rsidRPr="00136D97" w:rsidSect="00BA17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4E35"/>
    <w:multiLevelType w:val="hybridMultilevel"/>
    <w:tmpl w:val="3904BACA"/>
    <w:lvl w:ilvl="0" w:tplc="FB94E416">
      <w:start w:val="1"/>
      <w:numFmt w:val="decimal"/>
      <w:lvlText w:val="%1.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D4EC9"/>
    <w:multiLevelType w:val="hybridMultilevel"/>
    <w:tmpl w:val="AEBC0F6A"/>
    <w:lvl w:ilvl="0" w:tplc="E334CD9E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C14FF7"/>
    <w:multiLevelType w:val="hybridMultilevel"/>
    <w:tmpl w:val="E5F8E250"/>
    <w:lvl w:ilvl="0" w:tplc="F040715A">
      <w:start w:val="1"/>
      <w:numFmt w:val="decimal"/>
      <w:lvlText w:val="%1、"/>
      <w:lvlJc w:val="left"/>
      <w:pPr>
        <w:ind w:left="1440" w:hanging="360"/>
      </w:pPr>
      <w:rPr>
        <w:rFonts w:ascii="DengXian" w:eastAsia="DengXian" w:cs="Times New Roman" w:hint="default"/>
        <w:color w:val="4545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321801"/>
    <w:multiLevelType w:val="hybridMultilevel"/>
    <w:tmpl w:val="2FEE122C"/>
    <w:lvl w:ilvl="0" w:tplc="0409000F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>
    <w:nsid w:val="0E7B2E8D"/>
    <w:multiLevelType w:val="hybridMultilevel"/>
    <w:tmpl w:val="229ADEDA"/>
    <w:lvl w:ilvl="0" w:tplc="F040715A">
      <w:start w:val="1"/>
      <w:numFmt w:val="decimal"/>
      <w:lvlText w:val="%1、"/>
      <w:lvlJc w:val="left"/>
      <w:pPr>
        <w:ind w:left="720" w:hanging="360"/>
      </w:pPr>
      <w:rPr>
        <w:rFonts w:ascii="DengXian" w:eastAsia="DengXian" w:cs="Times New Roman" w:hint="default"/>
        <w:color w:val="454545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5">
    <w:nsid w:val="10E31030"/>
    <w:multiLevelType w:val="hybridMultilevel"/>
    <w:tmpl w:val="2646A43C"/>
    <w:lvl w:ilvl="0" w:tplc="DF02E5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9603CA2"/>
    <w:multiLevelType w:val="hybridMultilevel"/>
    <w:tmpl w:val="AAA89920"/>
    <w:lvl w:ilvl="0" w:tplc="F040715A">
      <w:start w:val="1"/>
      <w:numFmt w:val="decimal"/>
      <w:lvlText w:val="%1、"/>
      <w:lvlJc w:val="left"/>
      <w:pPr>
        <w:ind w:left="1440" w:hanging="360"/>
      </w:pPr>
      <w:rPr>
        <w:rFonts w:ascii="DengXian" w:eastAsia="DengXian" w:cs="Times New Roman" w:hint="default"/>
        <w:color w:val="45454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F770CF"/>
    <w:multiLevelType w:val="hybridMultilevel"/>
    <w:tmpl w:val="2996C8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40715A">
      <w:start w:val="1"/>
      <w:numFmt w:val="decimal"/>
      <w:lvlText w:val="%2、"/>
      <w:lvlJc w:val="left"/>
      <w:pPr>
        <w:ind w:left="1440" w:hanging="360"/>
      </w:pPr>
      <w:rPr>
        <w:rFonts w:ascii="DengXian" w:eastAsia="DengXian" w:cs="Times New Roman" w:hint="default"/>
        <w:color w:val="454545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8016A3"/>
    <w:multiLevelType w:val="hybridMultilevel"/>
    <w:tmpl w:val="ADB2339C"/>
    <w:lvl w:ilvl="0" w:tplc="CDD26B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6661F06"/>
    <w:multiLevelType w:val="hybridMultilevel"/>
    <w:tmpl w:val="FCC24BFC"/>
    <w:lvl w:ilvl="0" w:tplc="188AC0E0">
      <w:start w:val="1"/>
      <w:numFmt w:val="decimal"/>
      <w:lvlText w:val="%1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2A6286B"/>
    <w:multiLevelType w:val="hybridMultilevel"/>
    <w:tmpl w:val="992E2748"/>
    <w:lvl w:ilvl="0" w:tplc="FB94E416">
      <w:start w:val="1"/>
      <w:numFmt w:val="decimal"/>
      <w:lvlText w:val="%1.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29569B"/>
    <w:multiLevelType w:val="hybridMultilevel"/>
    <w:tmpl w:val="A9B4D25C"/>
    <w:lvl w:ilvl="0" w:tplc="47B677A6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0E3F6C"/>
    <w:multiLevelType w:val="hybridMultilevel"/>
    <w:tmpl w:val="AF76F602"/>
    <w:lvl w:ilvl="0" w:tplc="FB94E416">
      <w:start w:val="1"/>
      <w:numFmt w:val="decimal"/>
      <w:lvlText w:val="%1.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A43047B"/>
    <w:multiLevelType w:val="hybridMultilevel"/>
    <w:tmpl w:val="0EB0B6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2F1794B"/>
    <w:multiLevelType w:val="hybridMultilevel"/>
    <w:tmpl w:val="37B47514"/>
    <w:lvl w:ilvl="0" w:tplc="F7BC88B0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2443FC"/>
    <w:multiLevelType w:val="hybridMultilevel"/>
    <w:tmpl w:val="9738BE52"/>
    <w:lvl w:ilvl="0" w:tplc="FB94E416">
      <w:start w:val="1"/>
      <w:numFmt w:val="decimal"/>
      <w:lvlText w:val="%1."/>
      <w:lvlJc w:val="left"/>
      <w:pPr>
        <w:ind w:left="10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965ADC"/>
    <w:multiLevelType w:val="hybridMultilevel"/>
    <w:tmpl w:val="C0AAF246"/>
    <w:lvl w:ilvl="0" w:tplc="F040715A">
      <w:start w:val="1"/>
      <w:numFmt w:val="decimal"/>
      <w:lvlText w:val="%1、"/>
      <w:lvlJc w:val="left"/>
      <w:pPr>
        <w:ind w:left="720" w:hanging="360"/>
      </w:pPr>
      <w:rPr>
        <w:rFonts w:ascii="DengXian" w:eastAsia="DengXian" w:cs="Times New Roman" w:hint="default"/>
        <w:color w:val="454545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7">
    <w:nsid w:val="77D16970"/>
    <w:multiLevelType w:val="hybridMultilevel"/>
    <w:tmpl w:val="85208EB8"/>
    <w:lvl w:ilvl="0" w:tplc="F040715A">
      <w:start w:val="1"/>
      <w:numFmt w:val="decimal"/>
      <w:lvlText w:val="%1、"/>
      <w:lvlJc w:val="left"/>
      <w:pPr>
        <w:ind w:left="1440" w:hanging="360"/>
      </w:pPr>
      <w:rPr>
        <w:rFonts w:ascii="DengXian" w:eastAsia="DengXian" w:cs="Times New Roman" w:hint="default"/>
        <w:color w:val="45454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4"/>
  </w:num>
  <w:num w:numId="5">
    <w:abstractNumId w:val="11"/>
  </w:num>
  <w:num w:numId="6">
    <w:abstractNumId w:val="10"/>
  </w:num>
  <w:num w:numId="7">
    <w:abstractNumId w:val="0"/>
  </w:num>
  <w:num w:numId="8">
    <w:abstractNumId w:val="8"/>
  </w:num>
  <w:num w:numId="9">
    <w:abstractNumId w:val="1"/>
  </w:num>
  <w:num w:numId="10">
    <w:abstractNumId w:val="7"/>
  </w:num>
  <w:num w:numId="11">
    <w:abstractNumId w:val="5"/>
  </w:num>
  <w:num w:numId="12">
    <w:abstractNumId w:val="3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233"/>
    <w:rsid w:val="0002449B"/>
    <w:rsid w:val="00036889"/>
    <w:rsid w:val="000962D8"/>
    <w:rsid w:val="00097C4C"/>
    <w:rsid w:val="00136080"/>
    <w:rsid w:val="00136D97"/>
    <w:rsid w:val="00146298"/>
    <w:rsid w:val="0017338B"/>
    <w:rsid w:val="001A686E"/>
    <w:rsid w:val="001B0416"/>
    <w:rsid w:val="001B7318"/>
    <w:rsid w:val="001D2107"/>
    <w:rsid w:val="0021334D"/>
    <w:rsid w:val="002469A6"/>
    <w:rsid w:val="00364E6D"/>
    <w:rsid w:val="00370D14"/>
    <w:rsid w:val="003C3819"/>
    <w:rsid w:val="003F2D0B"/>
    <w:rsid w:val="003F5612"/>
    <w:rsid w:val="00437927"/>
    <w:rsid w:val="004656F4"/>
    <w:rsid w:val="004C2D24"/>
    <w:rsid w:val="00502037"/>
    <w:rsid w:val="00537546"/>
    <w:rsid w:val="005721E8"/>
    <w:rsid w:val="005976F4"/>
    <w:rsid w:val="005C6055"/>
    <w:rsid w:val="005F1EAB"/>
    <w:rsid w:val="005F6FEB"/>
    <w:rsid w:val="005F724D"/>
    <w:rsid w:val="00621CB2"/>
    <w:rsid w:val="00637A0E"/>
    <w:rsid w:val="00652207"/>
    <w:rsid w:val="006F17A1"/>
    <w:rsid w:val="006F19DC"/>
    <w:rsid w:val="006F7233"/>
    <w:rsid w:val="0071638F"/>
    <w:rsid w:val="007525A3"/>
    <w:rsid w:val="007538C5"/>
    <w:rsid w:val="00757AD4"/>
    <w:rsid w:val="00771862"/>
    <w:rsid w:val="007723D5"/>
    <w:rsid w:val="00774E4B"/>
    <w:rsid w:val="007A6541"/>
    <w:rsid w:val="007C6A39"/>
    <w:rsid w:val="007D1376"/>
    <w:rsid w:val="00806340"/>
    <w:rsid w:val="0081681F"/>
    <w:rsid w:val="0085554F"/>
    <w:rsid w:val="008632C7"/>
    <w:rsid w:val="00873E91"/>
    <w:rsid w:val="008A5267"/>
    <w:rsid w:val="008C358A"/>
    <w:rsid w:val="008D2CBA"/>
    <w:rsid w:val="008D69D7"/>
    <w:rsid w:val="008E6A3A"/>
    <w:rsid w:val="009022F2"/>
    <w:rsid w:val="0095073C"/>
    <w:rsid w:val="00973ADB"/>
    <w:rsid w:val="00977151"/>
    <w:rsid w:val="00980128"/>
    <w:rsid w:val="009C700D"/>
    <w:rsid w:val="009D148B"/>
    <w:rsid w:val="009D46B9"/>
    <w:rsid w:val="009D5BA3"/>
    <w:rsid w:val="00A07F09"/>
    <w:rsid w:val="00A4252E"/>
    <w:rsid w:val="00AB5CE2"/>
    <w:rsid w:val="00AB5D8C"/>
    <w:rsid w:val="00AC1211"/>
    <w:rsid w:val="00AD2988"/>
    <w:rsid w:val="00AF269C"/>
    <w:rsid w:val="00BA173D"/>
    <w:rsid w:val="00BC389A"/>
    <w:rsid w:val="00BD4ABE"/>
    <w:rsid w:val="00BE505F"/>
    <w:rsid w:val="00C277CB"/>
    <w:rsid w:val="00C507B0"/>
    <w:rsid w:val="00C76087"/>
    <w:rsid w:val="00C77225"/>
    <w:rsid w:val="00CF4107"/>
    <w:rsid w:val="00CF6B4A"/>
    <w:rsid w:val="00D013DB"/>
    <w:rsid w:val="00D339BA"/>
    <w:rsid w:val="00D374ED"/>
    <w:rsid w:val="00D434B9"/>
    <w:rsid w:val="00DD14CC"/>
    <w:rsid w:val="00E5393F"/>
    <w:rsid w:val="00EB05BF"/>
    <w:rsid w:val="00EC7765"/>
    <w:rsid w:val="00F52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ngXia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07"/>
    <w:rPr>
      <w:kern w:val="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7A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255</Words>
  <Characters>1455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Tang</dc:creator>
  <cp:keywords/>
  <dc:description/>
  <cp:lastModifiedBy>Administrator</cp:lastModifiedBy>
  <cp:revision>20</cp:revision>
  <dcterms:created xsi:type="dcterms:W3CDTF">2017-02-24T02:18:00Z</dcterms:created>
  <dcterms:modified xsi:type="dcterms:W3CDTF">2017-02-27T07:16:00Z</dcterms:modified>
</cp:coreProperties>
</file>