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58" w:rsidRPr="00AB6ECC" w:rsidRDefault="004D1758" w:rsidP="002F074C">
      <w:pPr>
        <w:spacing w:line="360" w:lineRule="auto"/>
        <w:jc w:val="center"/>
        <w:rPr>
          <w:rFonts w:ascii="黑体" w:eastAsia="黑体" w:hAnsi="黑体"/>
          <w:sz w:val="48"/>
          <w:szCs w:val="52"/>
        </w:rPr>
      </w:pPr>
      <w:r w:rsidRPr="00AB6ECC">
        <w:rPr>
          <w:rFonts w:ascii="黑体" w:eastAsia="黑体" w:hAnsi="黑体" w:hint="eastAsia"/>
          <w:sz w:val="48"/>
          <w:szCs w:val="52"/>
        </w:rPr>
        <w:t>金智科技</w:t>
      </w:r>
      <w:r w:rsidRPr="00AB6ECC">
        <w:rPr>
          <w:rFonts w:ascii="黑体" w:eastAsia="黑体" w:hAnsi="黑体"/>
          <w:sz w:val="48"/>
          <w:szCs w:val="52"/>
        </w:rPr>
        <w:t>2017</w:t>
      </w:r>
      <w:r w:rsidRPr="00AB6ECC">
        <w:rPr>
          <w:rFonts w:ascii="黑体" w:eastAsia="黑体" w:hAnsi="黑体" w:hint="eastAsia"/>
          <w:sz w:val="48"/>
          <w:szCs w:val="52"/>
        </w:rPr>
        <w:t>年校园招聘简章</w:t>
      </w:r>
    </w:p>
    <w:p w:rsidR="004D1758" w:rsidRPr="00AB6ECC" w:rsidRDefault="004D1758" w:rsidP="00B90CF2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 w:hint="eastAsia"/>
          <w:sz w:val="28"/>
          <w:szCs w:val="32"/>
        </w:rPr>
        <w:t>企业简介</w:t>
      </w:r>
    </w:p>
    <w:p w:rsidR="004D1758" w:rsidRPr="00AB6ECC" w:rsidRDefault="004D1758" w:rsidP="00B46E1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黑体" w:eastAsia="黑体" w:hAnsi="黑体" w:cs="宋体"/>
          <w:kern w:val="0"/>
          <w:lang w:val="zh-CN"/>
        </w:rPr>
      </w:pPr>
      <w:r w:rsidRPr="00AB6ECC">
        <w:rPr>
          <w:rFonts w:ascii="黑体" w:eastAsia="黑体" w:hAnsi="黑体" w:cs="宋体" w:hint="eastAsia"/>
          <w:kern w:val="0"/>
          <w:lang w:val="zh-CN"/>
        </w:rPr>
        <w:t>金智科技源于百年学府东南大学，创立于</w:t>
      </w:r>
      <w:r w:rsidRPr="00AB6ECC">
        <w:rPr>
          <w:rFonts w:ascii="黑体" w:eastAsia="黑体" w:hAnsi="黑体" w:cs="宋体"/>
          <w:kern w:val="0"/>
          <w:lang w:val="zh-CN"/>
        </w:rPr>
        <w:t>1995</w:t>
      </w:r>
      <w:r w:rsidRPr="00AB6ECC">
        <w:rPr>
          <w:rFonts w:ascii="黑体" w:eastAsia="黑体" w:hAnsi="黑体" w:cs="宋体" w:hint="eastAsia"/>
          <w:kern w:val="0"/>
          <w:lang w:val="zh-CN"/>
        </w:rPr>
        <w:t>年。公司目前注册资本</w:t>
      </w:r>
      <w:r w:rsidRPr="00AB6ECC">
        <w:rPr>
          <w:rFonts w:ascii="黑体" w:eastAsia="黑体" w:hAnsi="黑体" w:cs="宋体"/>
          <w:kern w:val="0"/>
          <w:lang w:val="zh-CN"/>
        </w:rPr>
        <w:t>20400</w:t>
      </w:r>
      <w:r w:rsidRPr="00AB6ECC">
        <w:rPr>
          <w:rFonts w:ascii="黑体" w:eastAsia="黑体" w:hAnsi="黑体" w:cs="宋体" w:hint="eastAsia"/>
          <w:kern w:val="0"/>
          <w:lang w:val="zh-CN"/>
        </w:rPr>
        <w:t>万元，员工一千多人，其中研发人员</w:t>
      </w:r>
      <w:r w:rsidRPr="00AB6ECC">
        <w:rPr>
          <w:rFonts w:ascii="黑体" w:eastAsia="黑体" w:hAnsi="黑体" w:cs="宋体"/>
          <w:kern w:val="0"/>
          <w:lang w:val="zh-CN"/>
        </w:rPr>
        <w:t>150</w:t>
      </w:r>
      <w:r w:rsidRPr="00AB6ECC">
        <w:rPr>
          <w:rFonts w:ascii="黑体" w:eastAsia="黑体" w:hAnsi="黑体" w:cs="宋体" w:hint="eastAsia"/>
          <w:kern w:val="0"/>
          <w:lang w:val="zh-CN"/>
        </w:rPr>
        <w:t>余人，专业服务人员</w:t>
      </w:r>
      <w:r w:rsidRPr="00AB6ECC">
        <w:rPr>
          <w:rFonts w:ascii="黑体" w:eastAsia="黑体" w:hAnsi="黑体" w:cs="宋体"/>
          <w:kern w:val="0"/>
          <w:lang w:val="zh-CN"/>
        </w:rPr>
        <w:t>300</w:t>
      </w:r>
      <w:r w:rsidRPr="00AB6ECC">
        <w:rPr>
          <w:rFonts w:ascii="黑体" w:eastAsia="黑体" w:hAnsi="黑体" w:cs="宋体" w:hint="eastAsia"/>
          <w:kern w:val="0"/>
          <w:lang w:val="zh-CN"/>
        </w:rPr>
        <w:t>余人。</w:t>
      </w:r>
      <w:r w:rsidRPr="00AB6ECC">
        <w:rPr>
          <w:rFonts w:ascii="黑体" w:eastAsia="黑体" w:hAnsi="黑体" w:cs="宋体"/>
          <w:kern w:val="0"/>
          <w:lang w:val="zh-CN"/>
        </w:rPr>
        <w:t xml:space="preserve"> 2004</w:t>
      </w:r>
      <w:r w:rsidRPr="00AB6ECC">
        <w:rPr>
          <w:rFonts w:ascii="黑体" w:eastAsia="黑体" w:hAnsi="黑体" w:cs="宋体" w:hint="eastAsia"/>
          <w:kern w:val="0"/>
          <w:lang w:val="zh-CN"/>
        </w:rPr>
        <w:t>年，公司建设了占地</w:t>
      </w:r>
      <w:r w:rsidRPr="00AB6ECC">
        <w:rPr>
          <w:rFonts w:ascii="黑体" w:eastAsia="黑体" w:hAnsi="黑体" w:cs="宋体"/>
          <w:kern w:val="0"/>
          <w:lang w:val="zh-CN"/>
        </w:rPr>
        <w:t>200</w:t>
      </w:r>
      <w:r w:rsidRPr="00AB6ECC">
        <w:rPr>
          <w:rFonts w:ascii="黑体" w:eastAsia="黑体" w:hAnsi="黑体" w:cs="宋体" w:hint="eastAsia"/>
          <w:kern w:val="0"/>
          <w:lang w:val="zh-CN"/>
        </w:rPr>
        <w:t>亩的自有科技园区</w:t>
      </w:r>
      <w:r w:rsidRPr="00AB6ECC">
        <w:rPr>
          <w:rFonts w:ascii="黑体" w:eastAsia="黑体" w:hAnsi="黑体" w:cs="宋体"/>
          <w:kern w:val="0"/>
          <w:lang w:val="zh-CN"/>
        </w:rPr>
        <w:t>——</w:t>
      </w:r>
      <w:r w:rsidRPr="00AB6ECC">
        <w:rPr>
          <w:rFonts w:ascii="黑体" w:eastAsia="黑体" w:hAnsi="黑体" w:cs="宋体" w:hint="eastAsia"/>
          <w:kern w:val="0"/>
          <w:lang w:val="zh-CN"/>
        </w:rPr>
        <w:t>“金智科技园”；</w:t>
      </w:r>
      <w:r w:rsidRPr="00AB6ECC">
        <w:rPr>
          <w:rFonts w:ascii="黑体" w:eastAsia="黑体" w:hAnsi="黑体" w:cs="宋体"/>
          <w:kern w:val="0"/>
          <w:lang w:val="zh-CN"/>
        </w:rPr>
        <w:t>2006</w:t>
      </w:r>
      <w:r w:rsidRPr="00AB6ECC">
        <w:rPr>
          <w:rFonts w:ascii="黑体" w:eastAsia="黑体" w:hAnsi="黑体" w:cs="宋体" w:hint="eastAsia"/>
          <w:kern w:val="0"/>
          <w:lang w:val="zh-CN"/>
        </w:rPr>
        <w:t>年，公司成功在深圳证券交易所首发上市（股票简称：金智科技，代码：</w:t>
      </w:r>
      <w:r w:rsidRPr="00AB6ECC">
        <w:rPr>
          <w:rFonts w:ascii="黑体" w:eastAsia="黑体" w:hAnsi="黑体" w:cs="宋体"/>
          <w:kern w:val="0"/>
          <w:lang w:val="zh-CN"/>
        </w:rPr>
        <w:t>002090</w:t>
      </w:r>
      <w:r w:rsidRPr="00AB6ECC">
        <w:rPr>
          <w:rFonts w:ascii="黑体" w:eastAsia="黑体" w:hAnsi="黑体" w:cs="宋体" w:hint="eastAsia"/>
          <w:kern w:val="0"/>
          <w:lang w:val="zh-CN"/>
        </w:rPr>
        <w:t>）</w:t>
      </w:r>
    </w:p>
    <w:p w:rsidR="004D1758" w:rsidRPr="00AB6ECC" w:rsidRDefault="004D1758" w:rsidP="00B46E1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黑体" w:eastAsia="黑体" w:hAnsi="黑体" w:cs="宋体"/>
          <w:kern w:val="0"/>
          <w:lang w:val="zh-CN"/>
        </w:rPr>
      </w:pPr>
      <w:r w:rsidRPr="00AB6ECC">
        <w:rPr>
          <w:rFonts w:ascii="黑体" w:eastAsia="黑体" w:hAnsi="黑体" w:cs="宋体" w:hint="eastAsia"/>
          <w:kern w:val="0"/>
          <w:lang w:val="zh-CN"/>
        </w:rPr>
        <w:t>金智科技运用信息化、自动化、智能化技术，致力于智慧城市、绿色能源的建设和发展。通过不断创新、研发高品质的智能电网及智慧城市解决方案与产品，在电力系统自动化和企业级</w:t>
      </w:r>
      <w:r w:rsidRPr="00AB6ECC">
        <w:rPr>
          <w:rFonts w:ascii="黑体" w:eastAsia="黑体" w:hAnsi="黑体" w:cs="宋体"/>
          <w:kern w:val="0"/>
          <w:lang w:val="zh-CN"/>
        </w:rPr>
        <w:t>IT</w:t>
      </w:r>
      <w:r w:rsidRPr="00AB6ECC">
        <w:rPr>
          <w:rFonts w:ascii="黑体" w:eastAsia="黑体" w:hAnsi="黑体" w:cs="宋体" w:hint="eastAsia"/>
          <w:kern w:val="0"/>
          <w:lang w:val="zh-CN"/>
        </w:rPr>
        <w:t>服务等专业领域，形成了具有自主知识产权的系列化软硬件产品和解决方案，是行业内的知名企业。</w:t>
      </w:r>
      <w:r w:rsidRPr="00AB6ECC">
        <w:rPr>
          <w:rFonts w:ascii="黑体" w:eastAsia="黑体" w:hAnsi="黑体" w:cs="宋体"/>
          <w:kern w:val="0"/>
          <w:lang w:val="zh-CN"/>
        </w:rPr>
        <w:t xml:space="preserve"> </w:t>
      </w:r>
    </w:p>
    <w:p w:rsidR="004D1758" w:rsidRPr="00AB6ECC" w:rsidRDefault="004D1758" w:rsidP="00B46E1F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黑体" w:eastAsia="黑体" w:hAnsi="黑体" w:cs="宋体"/>
          <w:kern w:val="0"/>
          <w:lang w:val="zh-CN"/>
        </w:rPr>
      </w:pPr>
      <w:r w:rsidRPr="00AB6ECC">
        <w:rPr>
          <w:rFonts w:ascii="黑体" w:eastAsia="黑体" w:hAnsi="黑体" w:cs="宋体" w:hint="eastAsia"/>
          <w:kern w:val="0"/>
          <w:lang w:val="zh-CN"/>
        </w:rPr>
        <w:t>天行健，君子以自强不息！金智科技孕育成长得益于社会改革开放，金智科技永续发展仰赖于发展模式变革。公司将时刻把握企业发展的战略机遇，坚持技术创新与机制创新并举，秉承以人为本、忠诚企业、回馈社会的核心价值，健全可持续的创业机制和平台，保持利润和产业规模的稳定增长，实现员工与企业共同发展。</w:t>
      </w:r>
    </w:p>
    <w:p w:rsidR="004D1758" w:rsidRPr="00AB6ECC" w:rsidRDefault="004D1758" w:rsidP="001319AC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 w:hint="eastAsia"/>
          <w:sz w:val="28"/>
          <w:szCs w:val="32"/>
        </w:rPr>
        <w:t>资质荣誉</w:t>
      </w:r>
    </w:p>
    <w:p w:rsidR="004D1758" w:rsidRPr="00AB6ECC" w:rsidRDefault="004D1758" w:rsidP="00B46E1F">
      <w:pPr>
        <w:autoSpaceDE w:val="0"/>
        <w:autoSpaceDN w:val="0"/>
        <w:adjustRightInd w:val="0"/>
        <w:spacing w:line="360" w:lineRule="auto"/>
        <w:ind w:firstLineChars="225" w:firstLine="473"/>
        <w:jc w:val="left"/>
        <w:rPr>
          <w:rFonts w:ascii="仿宋_GB2312" w:eastAsia="仿宋_GB2312" w:cs="宋体"/>
          <w:kern w:val="0"/>
          <w:lang w:val="zh-CN"/>
        </w:rPr>
      </w:pPr>
      <w:r w:rsidRPr="00AB6ECC">
        <w:rPr>
          <w:rFonts w:ascii="黑体" w:eastAsia="黑体" w:hAnsi="黑体" w:cs="宋体" w:hint="eastAsia"/>
          <w:kern w:val="0"/>
          <w:lang w:val="zh-CN"/>
        </w:rPr>
        <w:t>国家电力自动化产业基地骨干企业、国家规划布局内重点软件企业、国家火炬计划重点高新技术企业、国家计算机信息系统集成一级资质、工程勘察乙级资质、国家电网公司科学技术进步二等奖、、华东电力集团公司电力科学技术进步二等奖、江苏省优秀软件产品奖（金慧奖）、江苏省电力公司科技进步二等奖</w:t>
      </w:r>
      <w:r w:rsidRPr="00AB6ECC">
        <w:rPr>
          <w:rFonts w:ascii="仿宋_GB2312" w:eastAsia="仿宋_GB2312" w:cs="宋体" w:hint="eastAsia"/>
          <w:kern w:val="0"/>
          <w:lang w:val="zh-CN"/>
        </w:rPr>
        <w:t>……</w:t>
      </w:r>
    </w:p>
    <w:p w:rsidR="004D1758" w:rsidRPr="00AB6ECC" w:rsidRDefault="004D1758" w:rsidP="00364B9D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 w:hint="eastAsia"/>
          <w:sz w:val="28"/>
          <w:szCs w:val="32"/>
        </w:rPr>
        <w:t>校园招聘流程</w:t>
      </w:r>
    </w:p>
    <w:p w:rsidR="004D1758" w:rsidRPr="00AB6ECC" w:rsidRDefault="003407E2" w:rsidP="001F0CA7">
      <w:pPr>
        <w:spacing w:line="360" w:lineRule="auto"/>
        <w:jc w:val="center"/>
        <w:rPr>
          <w:rFonts w:ascii="楷体" w:eastAsia="楷体" w:hAnsi="楷体"/>
          <w:sz w:val="24"/>
          <w:szCs w:val="21"/>
        </w:rPr>
      </w:pPr>
      <w:r w:rsidRPr="00F133F0">
        <w:rPr>
          <w:rFonts w:ascii="楷体" w:eastAsia="楷体" w:hAnsi="楷体"/>
          <w:noProof/>
          <w:sz w:val="24"/>
          <w:szCs w:val="21"/>
        </w:rPr>
        <w:pict>
          <v:shape id="图片 3" o:spid="_x0000_i1025" type="#_x0000_t75" alt="招聘流程图.jpg" style="width:349.5pt;height:107.2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t&#10;AAxBZG9iZV9DTQAC/+4ADkFkb2JlAGSAAAAAAf/bAIQADAgICAkIDAkJDBELCgsRFQ8MDA8VGBMT&#10;FRMTGBEMDAwMDAwRDAwMDAwMDAwMDAwMDAwMDAwMDAwMDAwMDAwMDAENCwsNDg0QDg4QFA4ODhQU&#10;Dg4ODhQRDAwMDAwREQwMDAwMDBEMDAwMDAwMDAwMDAwMDAwMDAwMDAwMDAwMDAwM/8AAEQgAPw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H0AAAAAFJnaHRsb25nAAAFA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Cw4QklNBAwAAAAA&#10;GqIAAAABAAAAoAAAAD8AAAHgAAB2IAAAGoYAGAAB/9j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QAMQWRvYmVfQ00AAv/uAA5BZG9iZQBkgAAAAAH/2wCEAAwICAgJCAwJCQwRCwoLERUPDAwP&#10;FRgTExUTExgRDAwMDAwMEQwMDAwMDAwMDAwMDAwMDAwMDAwMDAwMDAwMDAwBDQsLDQ4NEA4OEBQO&#10;Dg4UFA4ODg4UEQwMDAwMEREMDAwMDAwRDAwMDAwMDAwMDAwMDAwMDAwMDAwMDAwMDAwMDP/AABEI&#10;AD8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3w+///////////////////////////////////////4MK0&#10;y//////////////////////////////////////xupeIruf/////////////////////////////&#10;///////hp35rotz////////////////////////////////////xvZSBod7/////////////////&#10;////////////////////576qs+7///////////////////////////////////////jk5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9+7o5uXm5OXn7fT5///////////////////////////6&#10;tJqVk5SXlpqdo7DK6//////////////////////////6mlVJSEpMTVlzmcHq////////////////&#10;////////////sFQAHDpaeJu+5///////////////////////////////zm8/YoCixOX/////////&#10;////////////////////////75+Eqsjp/////////////////////////////////////+TQ7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H/0Pz/&#10;AMEXv4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H/0fz/AMEXv4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H/0vz/AMEXv4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H/0/z/AMEXv4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B/9D8/wDBF7+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B&#10;/9H8/wDBF7+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B/9L8/wDBF7+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B/9P8/wDBF7+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B/9T8/wDBF7+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B/9X8&#10;/wDBF7+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">
            <v:imagedata r:id="rId7" o:title="" croptop="-486f" cropbottom="-716f" cropright="-103f"/>
            <o:lock v:ext="edit" aspectratio="f"/>
          </v:shape>
        </w:pict>
      </w:r>
    </w:p>
    <w:p w:rsidR="004D1758" w:rsidRPr="00AB6ECC" w:rsidRDefault="004D1758" w:rsidP="00364B9D">
      <w:pPr>
        <w:spacing w:line="360" w:lineRule="auto"/>
        <w:rPr>
          <w:rFonts w:ascii="黑体" w:eastAsia="黑体" w:hAnsi="黑体"/>
          <w:sz w:val="28"/>
          <w:szCs w:val="32"/>
        </w:rPr>
      </w:pPr>
    </w:p>
    <w:p w:rsidR="004D1758" w:rsidRPr="00AB6ECC" w:rsidRDefault="004D1758" w:rsidP="00364B9D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/>
          <w:sz w:val="28"/>
          <w:szCs w:val="32"/>
        </w:rPr>
        <w:t>2017</w:t>
      </w:r>
      <w:r w:rsidRPr="00AB6ECC">
        <w:rPr>
          <w:rFonts w:ascii="黑体" w:eastAsia="黑体" w:hAnsi="黑体" w:hint="eastAsia"/>
          <w:sz w:val="28"/>
          <w:szCs w:val="32"/>
        </w:rPr>
        <w:t>年校园招聘计划</w:t>
      </w:r>
    </w:p>
    <w:tbl>
      <w:tblPr>
        <w:tblW w:w="8359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0A0"/>
      </w:tblPr>
      <w:tblGrid>
        <w:gridCol w:w="1696"/>
        <w:gridCol w:w="3119"/>
        <w:gridCol w:w="1276"/>
        <w:gridCol w:w="992"/>
        <w:gridCol w:w="1276"/>
      </w:tblGrid>
      <w:tr w:rsidR="004D1758" w:rsidRPr="00AB6ECC" w:rsidTr="00DF0EF0">
        <w:trPr>
          <w:trHeight w:val="567"/>
        </w:trPr>
        <w:tc>
          <w:tcPr>
            <w:tcW w:w="169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lastRenderedPageBreak/>
              <w:t>需求岗位</w:t>
            </w:r>
          </w:p>
        </w:tc>
        <w:tc>
          <w:tcPr>
            <w:tcW w:w="311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专业要求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工作地点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继电保护研发工程师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电力系统，电子，通信，自动化，检测仪器，计算机相关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硕士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电力系统算法工程师</w:t>
            </w:r>
          </w:p>
        </w:tc>
        <w:tc>
          <w:tcPr>
            <w:tcW w:w="3119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电力系统相关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硕士</w:t>
            </w:r>
          </w:p>
        </w:tc>
        <w:tc>
          <w:tcPr>
            <w:tcW w:w="992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上海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嵌入式研发工程师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电力系统、自动化、电子相关，数学、物理等理科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本科及以上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20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  <w:r w:rsidRPr="00DF0EF0">
              <w:rPr>
                <w:rFonts w:ascii="Calibri" w:hAnsi="Calibri"/>
              </w:rPr>
              <w:t>/</w:t>
            </w:r>
            <w:r w:rsidRPr="00DF0EF0">
              <w:rPr>
                <w:rFonts w:ascii="Calibri" w:hAnsi="Calibri" w:hint="eastAsia"/>
              </w:rPr>
              <w:t>上海</w:t>
            </w:r>
            <w:r w:rsidRPr="00DF0EF0">
              <w:rPr>
                <w:rFonts w:ascii="Calibri" w:hAnsi="Calibri"/>
              </w:rPr>
              <w:t>/</w:t>
            </w:r>
            <w:r w:rsidRPr="00DF0EF0">
              <w:rPr>
                <w:rFonts w:ascii="Calibri" w:hAnsi="Calibri" w:hint="eastAsia"/>
              </w:rPr>
              <w:t>西安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系统软件研发工程师</w:t>
            </w:r>
          </w:p>
        </w:tc>
        <w:tc>
          <w:tcPr>
            <w:tcW w:w="3119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电力系统，电子，通信，自动化，检测仪器，计算机相关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20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  <w:r w:rsidRPr="00DF0EF0">
              <w:rPr>
                <w:rFonts w:ascii="Calibri" w:hAnsi="Calibri"/>
              </w:rPr>
              <w:t>/</w:t>
            </w:r>
            <w:r w:rsidRPr="00DF0EF0">
              <w:rPr>
                <w:rFonts w:ascii="Calibri" w:hAnsi="Calibri" w:hint="eastAsia"/>
              </w:rPr>
              <w:t>上海</w:t>
            </w:r>
            <w:r w:rsidRPr="00DF0EF0">
              <w:rPr>
                <w:rFonts w:ascii="Calibri" w:hAnsi="Calibri"/>
              </w:rPr>
              <w:t>/</w:t>
            </w:r>
            <w:r w:rsidRPr="00DF0EF0">
              <w:rPr>
                <w:rFonts w:ascii="Calibri" w:hAnsi="Calibri" w:hint="eastAsia"/>
              </w:rPr>
              <w:t>西安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硬件研发工程师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电力系统、自动化、机电、控制相关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本科及以上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20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  <w:r w:rsidRPr="00DF0EF0">
              <w:rPr>
                <w:rFonts w:ascii="Calibri" w:hAnsi="Calibri"/>
              </w:rPr>
              <w:t>/</w:t>
            </w:r>
            <w:r w:rsidRPr="00DF0EF0">
              <w:rPr>
                <w:rFonts w:ascii="Calibri" w:hAnsi="Calibri" w:hint="eastAsia"/>
              </w:rPr>
              <w:t>上海</w:t>
            </w:r>
            <w:r w:rsidRPr="00DF0EF0">
              <w:rPr>
                <w:rFonts w:ascii="Calibri" w:hAnsi="Calibri"/>
              </w:rPr>
              <w:t>/</w:t>
            </w:r>
            <w:r w:rsidRPr="00DF0EF0">
              <w:rPr>
                <w:rFonts w:ascii="Calibri" w:hAnsi="Calibri" w:hint="eastAsia"/>
              </w:rPr>
              <w:t>西安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/>
                <w:b/>
                <w:bCs/>
              </w:rPr>
              <w:t>JAVA</w:t>
            </w:r>
            <w:r w:rsidRPr="00DF0EF0">
              <w:rPr>
                <w:rFonts w:ascii="Calibri" w:hAnsi="Calibri" w:hint="eastAsia"/>
                <w:b/>
                <w:bCs/>
              </w:rPr>
              <w:t>研发工程师</w:t>
            </w:r>
          </w:p>
        </w:tc>
        <w:tc>
          <w:tcPr>
            <w:tcW w:w="3119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电力系统，检测仪表，自动化，计算机相关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本科及以上</w:t>
            </w:r>
          </w:p>
        </w:tc>
        <w:tc>
          <w:tcPr>
            <w:tcW w:w="992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上海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测试工程师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电气工程师相关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本科及以上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调试服务工程师</w:t>
            </w:r>
          </w:p>
        </w:tc>
        <w:tc>
          <w:tcPr>
            <w:tcW w:w="3119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电气工程，自动化相关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</w:t>
            </w:r>
          </w:p>
        </w:tc>
        <w:tc>
          <w:tcPr>
            <w:tcW w:w="992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80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销售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电气工程及工科专业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10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实施工程师</w:t>
            </w:r>
          </w:p>
        </w:tc>
        <w:tc>
          <w:tcPr>
            <w:tcW w:w="3119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电气、自动化、计算机、通信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</w:t>
            </w:r>
          </w:p>
        </w:tc>
        <w:tc>
          <w:tcPr>
            <w:tcW w:w="992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</w:p>
        </w:tc>
      </w:tr>
      <w:tr w:rsidR="004D1758" w:rsidRPr="00AB6ECC" w:rsidTr="00DF0EF0">
        <w:trPr>
          <w:trHeight w:val="567"/>
        </w:trPr>
        <w:tc>
          <w:tcPr>
            <w:tcW w:w="169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  <w:b/>
                <w:bCs/>
              </w:rPr>
            </w:pPr>
            <w:r w:rsidRPr="00DF0EF0">
              <w:rPr>
                <w:rFonts w:ascii="Calibri" w:hAnsi="Calibri" w:hint="eastAsia"/>
                <w:b/>
                <w:bCs/>
              </w:rPr>
              <w:t>财务专业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财务相关专业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本科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/>
              </w:rPr>
              <w:t>5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4D1758" w:rsidRPr="00DF0EF0" w:rsidRDefault="004D1758" w:rsidP="00DF0EF0">
            <w:pPr>
              <w:jc w:val="center"/>
              <w:rPr>
                <w:rFonts w:ascii="Calibri" w:hAnsi="Calibri"/>
              </w:rPr>
            </w:pPr>
            <w:r w:rsidRPr="00DF0EF0">
              <w:rPr>
                <w:rFonts w:ascii="Calibri" w:hAnsi="Calibri" w:hint="eastAsia"/>
              </w:rPr>
              <w:t>南京</w:t>
            </w:r>
          </w:p>
        </w:tc>
      </w:tr>
    </w:tbl>
    <w:p w:rsidR="004D1758" w:rsidRPr="00AB6ECC" w:rsidRDefault="004D1758" w:rsidP="00364B9D">
      <w:pPr>
        <w:spacing w:line="360" w:lineRule="auto"/>
        <w:rPr>
          <w:rFonts w:ascii="黑体" w:eastAsia="黑体" w:hAnsi="黑体"/>
          <w:sz w:val="28"/>
          <w:szCs w:val="32"/>
        </w:rPr>
      </w:pPr>
    </w:p>
    <w:p w:rsidR="004D1758" w:rsidRPr="00AB6ECC" w:rsidRDefault="004D1758" w:rsidP="00461E48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 w:hint="eastAsia"/>
          <w:sz w:val="28"/>
          <w:szCs w:val="32"/>
        </w:rPr>
        <w:t>专场招聘宣讲会</w:t>
      </w:r>
    </w:p>
    <w:p w:rsidR="004D1758" w:rsidRPr="00DB7BB1" w:rsidRDefault="004D1758" w:rsidP="00B5287B">
      <w:pPr>
        <w:spacing w:line="360" w:lineRule="auto"/>
        <w:ind w:left="567"/>
        <w:rPr>
          <w:rFonts w:ascii="黑体" w:eastAsia="黑体" w:hAnsi="黑体"/>
          <w:b/>
          <w:color w:val="FF0000"/>
          <w:sz w:val="24"/>
          <w:szCs w:val="21"/>
        </w:rPr>
      </w:pPr>
      <w:r w:rsidRPr="008360ED">
        <w:rPr>
          <w:rFonts w:ascii="黑体" w:eastAsia="黑体" w:hAnsi="黑体" w:hint="eastAsia"/>
          <w:b/>
          <w:color w:val="FF0000"/>
          <w:sz w:val="24"/>
          <w:szCs w:val="21"/>
        </w:rPr>
        <w:t>地点：</w:t>
      </w:r>
      <w:r w:rsidR="003407E2" w:rsidRPr="003407E2">
        <w:rPr>
          <w:rFonts w:ascii="黑体" w:eastAsia="黑体" w:hAnsi="黑体" w:hint="eastAsia"/>
          <w:b/>
          <w:color w:val="FF0000"/>
          <w:sz w:val="24"/>
          <w:szCs w:val="21"/>
        </w:rPr>
        <w:t>四牌楼校区-中山210</w:t>
      </w:r>
      <w:r w:rsidRPr="00DB7BB1">
        <w:rPr>
          <w:rFonts w:ascii="黑体" w:eastAsia="黑体" w:hAnsi="黑体"/>
          <w:b/>
          <w:color w:val="FF0000"/>
          <w:sz w:val="24"/>
          <w:szCs w:val="21"/>
        </w:rPr>
        <w:t xml:space="preserve"> </w:t>
      </w:r>
    </w:p>
    <w:p w:rsidR="004D1758" w:rsidRPr="00DB7BB1" w:rsidRDefault="004D1758" w:rsidP="00046045">
      <w:pPr>
        <w:spacing w:line="360" w:lineRule="auto"/>
        <w:ind w:left="567"/>
        <w:rPr>
          <w:rFonts w:ascii="黑体" w:eastAsia="黑体" w:hAnsi="黑体"/>
          <w:b/>
          <w:color w:val="FF0000"/>
          <w:sz w:val="24"/>
          <w:szCs w:val="21"/>
        </w:rPr>
      </w:pPr>
      <w:r w:rsidRPr="008360ED">
        <w:rPr>
          <w:rFonts w:ascii="黑体" w:eastAsia="黑体" w:hAnsi="黑体" w:hint="eastAsia"/>
          <w:b/>
          <w:color w:val="FF0000"/>
          <w:sz w:val="24"/>
          <w:szCs w:val="21"/>
        </w:rPr>
        <w:t>时间：</w:t>
      </w:r>
      <w:bookmarkStart w:id="0" w:name="_GoBack"/>
      <w:bookmarkEnd w:id="0"/>
      <w:r w:rsidR="007D7A68" w:rsidRPr="007D7A68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2016-10-</w:t>
      </w:r>
      <w:r w:rsidR="007D0ABE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1</w:t>
      </w:r>
      <w:r w:rsidR="003407E2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9</w:t>
      </w:r>
      <w:r w:rsidR="006C66F6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 xml:space="preserve"> </w:t>
      </w:r>
      <w:r w:rsidR="007D7A68">
        <w:rPr>
          <w:rFonts w:eastAsia="黑体" w:hint="eastAsia"/>
          <w:b/>
          <w:color w:val="FF0000"/>
          <w:sz w:val="24"/>
          <w:shd w:val="clear" w:color="auto" w:fill="FFFFFF"/>
        </w:rPr>
        <w:t xml:space="preserve"> </w:t>
      </w:r>
      <w:r w:rsidR="00E91365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1</w:t>
      </w:r>
      <w:r w:rsidR="003407E2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0</w:t>
      </w:r>
      <w:r w:rsidR="007D7A68" w:rsidRPr="007D7A68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：</w:t>
      </w:r>
      <w:r w:rsidR="003407E2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0</w:t>
      </w:r>
      <w:r w:rsidR="00E91365">
        <w:rPr>
          <w:rFonts w:ascii="黑体" w:eastAsia="黑体" w:hAnsi="黑体" w:hint="eastAsia"/>
          <w:b/>
          <w:color w:val="FF0000"/>
          <w:sz w:val="24"/>
          <w:shd w:val="clear" w:color="auto" w:fill="FFFFFF"/>
        </w:rPr>
        <w:t>0</w:t>
      </w:r>
      <w:r w:rsidRPr="00DB7BB1">
        <w:rPr>
          <w:rFonts w:ascii="黑体" w:eastAsia="黑体" w:hAnsi="黑体"/>
          <w:b/>
          <w:color w:val="FF0000"/>
          <w:sz w:val="24"/>
          <w:szCs w:val="21"/>
        </w:rPr>
        <w:t xml:space="preserve"> </w:t>
      </w:r>
    </w:p>
    <w:p w:rsidR="004D1758" w:rsidRPr="00AB6ECC" w:rsidRDefault="004D1758" w:rsidP="00305E6D">
      <w:pPr>
        <w:numPr>
          <w:ilvl w:val="0"/>
          <w:numId w:val="6"/>
        </w:numPr>
        <w:spacing w:line="360" w:lineRule="auto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 w:hint="eastAsia"/>
          <w:sz w:val="28"/>
          <w:szCs w:val="32"/>
        </w:rPr>
        <w:t>福利待遇</w:t>
      </w:r>
    </w:p>
    <w:p w:rsidR="004D1758" w:rsidRPr="00AB6ECC" w:rsidRDefault="004D1758" w:rsidP="00B46E1F">
      <w:pPr>
        <w:numPr>
          <w:ilvl w:val="0"/>
          <w:numId w:val="7"/>
        </w:numPr>
        <w:tabs>
          <w:tab w:val="num" w:pos="284"/>
        </w:tabs>
        <w:spacing w:line="360" w:lineRule="auto"/>
        <w:ind w:leftChars="135" w:left="283" w:firstLine="0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富有竞争力的薪资待遇，基于绩效的年终奖金；</w:t>
      </w:r>
    </w:p>
    <w:p w:rsidR="004D1758" w:rsidRPr="00AB6ECC" w:rsidRDefault="004D1758" w:rsidP="00B46E1F">
      <w:pPr>
        <w:numPr>
          <w:ilvl w:val="0"/>
          <w:numId w:val="7"/>
        </w:numPr>
        <w:tabs>
          <w:tab w:val="num" w:pos="284"/>
        </w:tabs>
        <w:spacing w:line="360" w:lineRule="auto"/>
        <w:ind w:leftChars="135" w:left="283" w:firstLine="0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含养老、医疗、工伤、失业、生育保险在内的全套社会保险和住房公积金；</w:t>
      </w:r>
    </w:p>
    <w:p w:rsidR="004D1758" w:rsidRPr="00AB6ECC" w:rsidRDefault="004D1758" w:rsidP="00B46E1F">
      <w:pPr>
        <w:numPr>
          <w:ilvl w:val="0"/>
          <w:numId w:val="7"/>
        </w:numPr>
        <w:tabs>
          <w:tab w:val="num" w:pos="284"/>
        </w:tabs>
        <w:spacing w:line="360" w:lineRule="auto"/>
        <w:ind w:leftChars="135" w:left="283" w:firstLine="0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意外伤害、交通事故、补充医疗、住院津贴、重大疾病等综合商业医疗保险；</w:t>
      </w:r>
    </w:p>
    <w:p w:rsidR="004D1758" w:rsidRPr="00AB6ECC" w:rsidRDefault="004D1758" w:rsidP="00B46E1F">
      <w:pPr>
        <w:numPr>
          <w:ilvl w:val="0"/>
          <w:numId w:val="7"/>
        </w:numPr>
        <w:tabs>
          <w:tab w:val="num" w:pos="284"/>
        </w:tabs>
        <w:spacing w:line="360" w:lineRule="auto"/>
        <w:ind w:leftChars="135" w:left="283" w:firstLine="0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提供交通、午餐、车贴、通讯等津贴；温馨的节日福利与全薪年休假、带薪病事</w:t>
      </w:r>
    </w:p>
    <w:p w:rsidR="004D1758" w:rsidRPr="00AB6ECC" w:rsidRDefault="004D1758" w:rsidP="00B46E1F">
      <w:pPr>
        <w:numPr>
          <w:ilvl w:val="0"/>
          <w:numId w:val="7"/>
        </w:numPr>
        <w:tabs>
          <w:tab w:val="num" w:pos="284"/>
        </w:tabs>
        <w:spacing w:line="360" w:lineRule="auto"/>
        <w:ind w:leftChars="135" w:left="283" w:firstLine="0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标间式员工公寓与极富优惠的团购房方案；</w:t>
      </w:r>
    </w:p>
    <w:p w:rsidR="004D1758" w:rsidRPr="00AB6ECC" w:rsidRDefault="004D1758" w:rsidP="00B46E1F">
      <w:pPr>
        <w:numPr>
          <w:ilvl w:val="0"/>
          <w:numId w:val="7"/>
        </w:numPr>
        <w:tabs>
          <w:tab w:val="num" w:pos="284"/>
        </w:tabs>
        <w:spacing w:line="360" w:lineRule="auto"/>
        <w:ind w:leftChars="135" w:left="283" w:firstLine="0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多样化的员工培训和职业发展规划；……</w:t>
      </w:r>
    </w:p>
    <w:p w:rsidR="004D1758" w:rsidRPr="00AB6ECC" w:rsidRDefault="004D1758" w:rsidP="008B797A">
      <w:pPr>
        <w:numPr>
          <w:ilvl w:val="0"/>
          <w:numId w:val="6"/>
        </w:numPr>
        <w:spacing w:line="360" w:lineRule="auto"/>
        <w:ind w:left="142" w:hanging="142"/>
        <w:rPr>
          <w:rFonts w:ascii="黑体" w:eastAsia="黑体" w:hAnsi="黑体"/>
          <w:sz w:val="28"/>
          <w:szCs w:val="32"/>
        </w:rPr>
      </w:pPr>
      <w:r w:rsidRPr="00AB6ECC">
        <w:rPr>
          <w:rFonts w:ascii="黑体" w:eastAsia="黑体" w:hAnsi="黑体" w:hint="eastAsia"/>
          <w:sz w:val="28"/>
          <w:szCs w:val="32"/>
        </w:rPr>
        <w:t>简历投递</w:t>
      </w:r>
    </w:p>
    <w:p w:rsidR="004D1758" w:rsidRPr="00AB6ECC" w:rsidRDefault="004D1758" w:rsidP="00364B9D">
      <w:pPr>
        <w:spacing w:line="360" w:lineRule="auto"/>
        <w:ind w:left="644"/>
        <w:jc w:val="left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请参加宣讲会前通过网申系统投递简历，及时收取测评邮件并完成在线测评。</w:t>
      </w:r>
    </w:p>
    <w:p w:rsidR="004D1758" w:rsidRPr="00AB6ECC" w:rsidRDefault="004D1758" w:rsidP="00364B9D">
      <w:pPr>
        <w:numPr>
          <w:ilvl w:val="0"/>
          <w:numId w:val="23"/>
        </w:numPr>
        <w:spacing w:line="360" w:lineRule="auto"/>
        <w:jc w:val="left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lastRenderedPageBreak/>
        <w:t>网申途径</w:t>
      </w:r>
      <w:r w:rsidRPr="00AB6ECC">
        <w:rPr>
          <w:rFonts w:ascii="黑体" w:eastAsia="黑体" w:hAnsi="黑体"/>
          <w:szCs w:val="21"/>
        </w:rPr>
        <w:t>1</w:t>
      </w:r>
      <w:r w:rsidRPr="00AB6ECC">
        <w:rPr>
          <w:rFonts w:ascii="黑体" w:eastAsia="黑体" w:hAnsi="黑体" w:hint="eastAsia"/>
          <w:szCs w:val="21"/>
        </w:rPr>
        <w:t>：扫描二维码，关注“金智科技人力资源”在线网申；</w:t>
      </w:r>
    </w:p>
    <w:p w:rsidR="004D1758" w:rsidRPr="00AB6ECC" w:rsidRDefault="003407E2" w:rsidP="00364B9D">
      <w:pPr>
        <w:spacing w:line="360" w:lineRule="auto"/>
        <w:ind w:left="644"/>
        <w:jc w:val="center"/>
        <w:rPr>
          <w:rFonts w:ascii="黑体" w:eastAsia="黑体" w:hAnsi="黑体"/>
          <w:szCs w:val="21"/>
        </w:rPr>
      </w:pPr>
      <w:r w:rsidRPr="00F133F0">
        <w:rPr>
          <w:rFonts w:ascii="黑体" w:eastAsia="黑体" w:hAnsi="黑体"/>
          <w:noProof/>
          <w:szCs w:val="21"/>
        </w:rPr>
        <w:pict>
          <v:shape id="图片 2" o:spid="_x0000_i1026" type="#_x0000_t75" alt="qrcode_for_gh_2d67e07c4bf4_258" style="width:75.75pt;height:75.75pt;visibility:visible">
            <v:imagedata r:id="rId8" o:title=""/>
          </v:shape>
        </w:pict>
      </w:r>
    </w:p>
    <w:p w:rsidR="004D1758" w:rsidRPr="00AB6ECC" w:rsidRDefault="004D1758" w:rsidP="00364B9D">
      <w:pPr>
        <w:numPr>
          <w:ilvl w:val="0"/>
          <w:numId w:val="23"/>
        </w:numPr>
        <w:spacing w:line="360" w:lineRule="auto"/>
        <w:jc w:val="left"/>
        <w:rPr>
          <w:rFonts w:ascii="黑体" w:eastAsia="黑体" w:hAnsi="黑体"/>
          <w:szCs w:val="21"/>
        </w:rPr>
      </w:pPr>
      <w:r w:rsidRPr="00AB6ECC">
        <w:rPr>
          <w:rFonts w:ascii="黑体" w:eastAsia="黑体" w:hAnsi="黑体" w:hint="eastAsia"/>
          <w:szCs w:val="21"/>
        </w:rPr>
        <w:t>网申途径</w:t>
      </w:r>
      <w:r w:rsidRPr="00AB6ECC">
        <w:rPr>
          <w:rFonts w:ascii="黑体" w:eastAsia="黑体" w:hAnsi="黑体"/>
          <w:szCs w:val="21"/>
        </w:rPr>
        <w:t>2</w:t>
      </w:r>
      <w:r w:rsidRPr="00AB6ECC">
        <w:rPr>
          <w:rFonts w:ascii="黑体" w:eastAsia="黑体" w:hAnsi="黑体" w:hint="eastAsia"/>
          <w:szCs w:val="21"/>
        </w:rPr>
        <w:t>：电脑端登陆</w:t>
      </w:r>
      <w:hyperlink r:id="rId9" w:history="1">
        <w:r w:rsidRPr="007B71CF">
          <w:rPr>
            <w:rStyle w:val="a9"/>
            <w:rFonts w:ascii="宋体" w:hAnsi="宋体"/>
            <w:color w:val="auto"/>
            <w:sz w:val="24"/>
          </w:rPr>
          <w:t>http://wiscom.zhiye.com/</w:t>
        </w:r>
      </w:hyperlink>
    </w:p>
    <w:p w:rsidR="004D1758" w:rsidRPr="007B71CF" w:rsidRDefault="004D1758" w:rsidP="00364B9D">
      <w:pPr>
        <w:spacing w:line="360" w:lineRule="auto"/>
        <w:ind w:left="644"/>
        <w:jc w:val="left"/>
        <w:rPr>
          <w:rFonts w:ascii="黑体" w:eastAsia="黑体" w:hAnsi="黑体"/>
          <w:b/>
          <w:sz w:val="24"/>
        </w:rPr>
      </w:pPr>
      <w:r w:rsidRPr="007B71CF">
        <w:rPr>
          <w:rFonts w:ascii="黑体" w:eastAsia="黑体" w:hAnsi="黑体" w:hint="eastAsia"/>
          <w:b/>
          <w:sz w:val="24"/>
        </w:rPr>
        <w:t>宣讲会现场会要求同学投递纸质应聘材料，含简历、成绩单原件</w:t>
      </w:r>
      <w:r w:rsidRPr="007B71CF">
        <w:rPr>
          <w:rFonts w:ascii="黑体" w:eastAsia="黑体" w:hAnsi="黑体"/>
          <w:b/>
          <w:sz w:val="24"/>
        </w:rPr>
        <w:t>/</w:t>
      </w:r>
      <w:r w:rsidRPr="007B71CF">
        <w:rPr>
          <w:rFonts w:ascii="黑体" w:eastAsia="黑体" w:hAnsi="黑体" w:hint="eastAsia"/>
          <w:b/>
          <w:sz w:val="24"/>
        </w:rPr>
        <w:t>复印件、就业推荐表复印件等。我司招聘以纸质简历接收为准！</w:t>
      </w:r>
    </w:p>
    <w:p w:rsidR="004D1758" w:rsidRPr="007B71CF" w:rsidRDefault="004D1758" w:rsidP="00364B9D">
      <w:pPr>
        <w:spacing w:line="360" w:lineRule="auto"/>
        <w:ind w:left="644"/>
        <w:jc w:val="left"/>
        <w:rPr>
          <w:rFonts w:ascii="黑体" w:eastAsia="黑体" w:hAnsi="黑体"/>
          <w:b/>
          <w:color w:val="0070C0"/>
          <w:sz w:val="24"/>
        </w:rPr>
      </w:pPr>
    </w:p>
    <w:p w:rsidR="004D1758" w:rsidRPr="007B71CF" w:rsidRDefault="004D1758" w:rsidP="00B46E1F">
      <w:pPr>
        <w:spacing w:line="360" w:lineRule="auto"/>
        <w:ind w:firstLineChars="200" w:firstLine="442"/>
        <w:rPr>
          <w:rStyle w:val="a9"/>
          <w:b/>
          <w:color w:val="0070C0"/>
          <w:sz w:val="24"/>
          <w:u w:val="none"/>
        </w:rPr>
      </w:pPr>
      <w:r w:rsidRPr="007B71CF">
        <w:rPr>
          <w:rStyle w:val="a9"/>
          <w:rFonts w:hint="eastAsia"/>
          <w:b/>
          <w:color w:val="0070C0"/>
          <w:sz w:val="22"/>
          <w:u w:val="none"/>
        </w:rPr>
        <w:t>另：欢迎加入金智科技</w:t>
      </w:r>
      <w:r w:rsidRPr="007B71CF">
        <w:rPr>
          <w:rStyle w:val="a9"/>
          <w:b/>
          <w:color w:val="0070C0"/>
          <w:sz w:val="22"/>
          <w:u w:val="none"/>
        </w:rPr>
        <w:t>2017</w:t>
      </w:r>
      <w:r w:rsidRPr="007B71CF">
        <w:rPr>
          <w:rStyle w:val="a9"/>
          <w:rFonts w:hint="eastAsia"/>
          <w:b/>
          <w:color w:val="0070C0"/>
          <w:sz w:val="22"/>
          <w:u w:val="none"/>
        </w:rPr>
        <w:t>校招讨论</w:t>
      </w:r>
      <w:r w:rsidRPr="007B71CF">
        <w:rPr>
          <w:rStyle w:val="a9"/>
          <w:b/>
          <w:color w:val="0070C0"/>
          <w:sz w:val="22"/>
          <w:u w:val="none"/>
        </w:rPr>
        <w:t>QQ</w:t>
      </w:r>
      <w:r w:rsidRPr="007B71CF">
        <w:rPr>
          <w:rStyle w:val="a9"/>
          <w:rFonts w:hint="eastAsia"/>
          <w:b/>
          <w:color w:val="0070C0"/>
          <w:sz w:val="22"/>
          <w:u w:val="none"/>
        </w:rPr>
        <w:t>群</w:t>
      </w:r>
      <w:r w:rsidRPr="007B71CF">
        <w:rPr>
          <w:rStyle w:val="a9"/>
          <w:rFonts w:hint="eastAsia"/>
          <w:b/>
          <w:color w:val="0070C0"/>
          <w:sz w:val="24"/>
          <w:u w:val="none"/>
        </w:rPr>
        <w:t>进行答疑</w:t>
      </w:r>
      <w:r w:rsidRPr="007B71CF">
        <w:rPr>
          <w:rStyle w:val="a9"/>
          <w:b/>
          <w:color w:val="0070C0"/>
          <w:sz w:val="24"/>
          <w:u w:val="none"/>
        </w:rPr>
        <w:t xml:space="preserve">  </w:t>
      </w:r>
    </w:p>
    <w:p w:rsidR="004D1758" w:rsidRPr="00AB6ECC" w:rsidRDefault="004D1758" w:rsidP="00B46E1F">
      <w:pPr>
        <w:spacing w:line="360" w:lineRule="auto"/>
        <w:ind w:firstLineChars="200" w:firstLine="482"/>
        <w:rPr>
          <w:rStyle w:val="a9"/>
          <w:b/>
          <w:color w:val="auto"/>
          <w:sz w:val="24"/>
          <w:u w:val="none"/>
        </w:rPr>
      </w:pPr>
      <w:r w:rsidRPr="007B71CF">
        <w:rPr>
          <w:rStyle w:val="a9"/>
          <w:b/>
          <w:color w:val="0070C0"/>
          <w:sz w:val="24"/>
          <w:u w:val="none"/>
        </w:rPr>
        <w:t>184788146</w:t>
      </w:r>
      <w:r w:rsidRPr="007B71CF">
        <w:rPr>
          <w:rStyle w:val="a9"/>
          <w:rFonts w:hint="eastAsia"/>
          <w:b/>
          <w:color w:val="0070C0"/>
          <w:sz w:val="24"/>
          <w:u w:val="none"/>
        </w:rPr>
        <w:t>（申请加入验证：学校</w:t>
      </w:r>
      <w:r w:rsidRPr="007B71CF">
        <w:rPr>
          <w:rStyle w:val="a9"/>
          <w:b/>
          <w:color w:val="0070C0"/>
          <w:sz w:val="24"/>
          <w:u w:val="none"/>
        </w:rPr>
        <w:t>+</w:t>
      </w:r>
      <w:r w:rsidRPr="007B71CF">
        <w:rPr>
          <w:rStyle w:val="a9"/>
          <w:rFonts w:hint="eastAsia"/>
          <w:b/>
          <w:color w:val="0070C0"/>
          <w:sz w:val="24"/>
          <w:u w:val="none"/>
        </w:rPr>
        <w:t>专业</w:t>
      </w:r>
      <w:r w:rsidRPr="007B71CF">
        <w:rPr>
          <w:rStyle w:val="a9"/>
          <w:b/>
          <w:color w:val="0070C0"/>
          <w:sz w:val="24"/>
          <w:u w:val="none"/>
        </w:rPr>
        <w:t>+</w:t>
      </w:r>
      <w:r w:rsidRPr="007B71CF">
        <w:rPr>
          <w:rStyle w:val="a9"/>
          <w:rFonts w:hint="eastAsia"/>
          <w:b/>
          <w:color w:val="0070C0"/>
          <w:sz w:val="24"/>
          <w:u w:val="none"/>
        </w:rPr>
        <w:t>姓名）</w:t>
      </w:r>
      <w:r w:rsidRPr="00AB6ECC">
        <w:rPr>
          <w:rStyle w:val="a9"/>
          <w:b/>
          <w:color w:val="auto"/>
          <w:sz w:val="24"/>
          <w:u w:val="none"/>
        </w:rPr>
        <w:t xml:space="preserve"> </w:t>
      </w:r>
    </w:p>
    <w:p w:rsidR="004D1758" w:rsidRPr="00AB6ECC" w:rsidRDefault="004D1758" w:rsidP="001822F3">
      <w:pPr>
        <w:spacing w:line="360" w:lineRule="auto"/>
        <w:ind w:left="283"/>
        <w:rPr>
          <w:rFonts w:ascii="黑体" w:eastAsia="黑体" w:hAnsi="黑体"/>
          <w:szCs w:val="21"/>
        </w:rPr>
      </w:pPr>
    </w:p>
    <w:p w:rsidR="004D1758" w:rsidRPr="00AB6ECC" w:rsidRDefault="004D1758" w:rsidP="001822F3">
      <w:pPr>
        <w:spacing w:line="360" w:lineRule="auto"/>
        <w:ind w:left="644"/>
        <w:jc w:val="left"/>
        <w:rPr>
          <w:rFonts w:ascii="黑体" w:eastAsia="黑体" w:hAnsi="黑体"/>
          <w:i/>
          <w:sz w:val="24"/>
          <w:szCs w:val="21"/>
        </w:rPr>
      </w:pPr>
      <w:r w:rsidRPr="007B71CF">
        <w:rPr>
          <w:rFonts w:ascii="黑体" w:eastAsia="黑体" w:hAnsi="黑体" w:hint="eastAsia"/>
          <w:i/>
          <w:color w:val="FF0000"/>
          <w:sz w:val="24"/>
          <w:szCs w:val="21"/>
        </w:rPr>
        <w:t>……更多详细介绍尽在宣讲会，期待各位的到来！！</w:t>
      </w:r>
    </w:p>
    <w:p w:rsidR="004D1758" w:rsidRPr="00AB6ECC" w:rsidRDefault="004D1758" w:rsidP="000F6CE2">
      <w:pPr>
        <w:spacing w:line="360" w:lineRule="auto"/>
        <w:ind w:firstLineChars="200" w:firstLine="420"/>
        <w:rPr>
          <w:rFonts w:ascii="黑体" w:eastAsia="黑体" w:hAnsi="黑体"/>
          <w:szCs w:val="21"/>
        </w:rPr>
      </w:pPr>
    </w:p>
    <w:sectPr w:rsidR="004D1758" w:rsidRPr="00AB6ECC" w:rsidSect="004059DD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Borders w:offsetFrom="page">
        <w:top w:val="single" w:sz="2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5EF" w:rsidRDefault="00D455EF">
      <w:r>
        <w:separator/>
      </w:r>
    </w:p>
  </w:endnote>
  <w:endnote w:type="continuationSeparator" w:id="1">
    <w:p w:rsidR="00D455EF" w:rsidRDefault="00D45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58" w:rsidRDefault="00F133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17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1758" w:rsidRDefault="004D175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58" w:rsidRDefault="004D1758">
    <w:pPr>
      <w:pStyle w:val="a4"/>
      <w:ind w:right="360"/>
      <w:jc w:val="center"/>
    </w:pPr>
    <w:r>
      <w:rPr>
        <w:rFonts w:hint="eastAsia"/>
      </w:rPr>
      <w:t>－</w:t>
    </w:r>
    <w:r w:rsidR="00F133F0">
      <w:rPr>
        <w:rStyle w:val="a5"/>
      </w:rPr>
      <w:fldChar w:fldCharType="begin"/>
    </w:r>
    <w:r>
      <w:rPr>
        <w:rStyle w:val="a5"/>
      </w:rPr>
      <w:instrText xml:space="preserve"> PAGE </w:instrText>
    </w:r>
    <w:r w:rsidR="00F133F0">
      <w:rPr>
        <w:rStyle w:val="a5"/>
      </w:rPr>
      <w:fldChar w:fldCharType="separate"/>
    </w:r>
    <w:r w:rsidR="003407E2">
      <w:rPr>
        <w:rStyle w:val="a5"/>
        <w:noProof/>
      </w:rPr>
      <w:t>2</w:t>
    </w:r>
    <w:r w:rsidR="00F133F0"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5EF" w:rsidRDefault="00D455EF">
      <w:r>
        <w:separator/>
      </w:r>
    </w:p>
  </w:footnote>
  <w:footnote w:type="continuationSeparator" w:id="1">
    <w:p w:rsidR="00D455EF" w:rsidRDefault="00D45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58" w:rsidRDefault="00F133F0" w:rsidP="00B46E1F">
    <w:pPr>
      <w:pStyle w:val="a3"/>
      <w:pBdr>
        <w:bottom w:val="single" w:sz="6" w:space="2" w:color="auto"/>
      </w:pBdr>
      <w:ind w:firstLineChars="300" w:firstLine="540"/>
      <w:jc w:val="both"/>
      <w:rPr>
        <w:kern w:val="0"/>
        <w:szCs w:val="21"/>
      </w:rPr>
    </w:pPr>
    <w:r w:rsidRPr="00F133F0">
      <w:rPr>
        <w:noProof/>
      </w:rPr>
      <w:pict>
        <v:group id="_x0000_s2070" style="position:absolute;left:0;text-align:left;margin-left:0;margin-top:-14.9pt;width:183.75pt;height:40.5pt;z-index:1" coordorigin="2016,930" coordsize="2709,810">
          <v:shapetype id="_x0000_t202" coordsize="21600,21600" o:spt="202" path="m,l,21600r21600,l21600,xe">
            <v:stroke joinstyle="miter"/>
            <v:path gradientshapeok="t" o:connecttype="rect"/>
          </v:shapetype>
          <v:shape id="_x0000_s2071" type="#_x0000_t202" style="position:absolute;left:2565;top:960;width:2160;height:780" filled="f" stroked="f">
            <v:textbox style="mso-next-textbox:#_x0000_s2071">
              <w:txbxContent>
                <w:p w:rsidR="004D1758" w:rsidRPr="005F6835" w:rsidRDefault="004D1758" w:rsidP="001902E9">
                  <w:pPr>
                    <w:spacing w:line="240" w:lineRule="exact"/>
                    <w:jc w:val="center"/>
                    <w:rPr>
                      <w:rFonts w:eastAsia="楷体_GB2312"/>
                      <w:b/>
                      <w:szCs w:val="21"/>
                    </w:rPr>
                  </w:pPr>
                  <w:r>
                    <w:rPr>
                      <w:rFonts w:eastAsia="楷体_GB2312" w:hint="eastAsia"/>
                      <w:b/>
                      <w:szCs w:val="21"/>
                    </w:rPr>
                    <w:t>江苏金智科技股份</w:t>
                  </w:r>
                  <w:r w:rsidRPr="005F6835">
                    <w:rPr>
                      <w:rFonts w:eastAsia="楷体_GB2312" w:hint="eastAsia"/>
                      <w:b/>
                      <w:szCs w:val="21"/>
                    </w:rPr>
                    <w:t>有限公司</w:t>
                  </w:r>
                </w:p>
                <w:p w:rsidR="004D1758" w:rsidRDefault="004D1758">
                  <w:pPr>
                    <w:spacing w:line="160" w:lineRule="exact"/>
                    <w:jc w:val="center"/>
                    <w:rPr>
                      <w:sz w:val="15"/>
                    </w:rPr>
                  </w:pPr>
                  <w:r>
                    <w:rPr>
                      <w:sz w:val="15"/>
                    </w:rPr>
                    <w:t>Wiscom System. Co., Ltd.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left:2016;top:930;width:693;height:780">
            <v:imagedata r:id="rId1" o:title=""/>
          </v:shape>
        </v:group>
        <o:OLEObject Type="Embed" ProgID="PBrush" ShapeID="_x0000_s2072" DrawAspect="Content" ObjectID="_1537621310" r:id="rId2"/>
      </w:pict>
    </w:r>
  </w:p>
  <w:p w:rsidR="004D1758" w:rsidRDefault="004D1758" w:rsidP="00B46E1F">
    <w:pPr>
      <w:pStyle w:val="a3"/>
      <w:pBdr>
        <w:bottom w:val="single" w:sz="6" w:space="2" w:color="auto"/>
      </w:pBdr>
      <w:ind w:firstLineChars="300" w:firstLine="540"/>
      <w:jc w:val="both"/>
      <w:rPr>
        <w:kern w:val="0"/>
        <w:szCs w:val="21"/>
      </w:rPr>
    </w:pPr>
    <w:r>
      <w:rPr>
        <w:kern w:val="0"/>
        <w:szCs w:val="21"/>
      </w:rPr>
      <w:tab/>
    </w:r>
    <w:r>
      <w:rPr>
        <w:kern w:val="0"/>
        <w:szCs w:val="2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"/>
      </v:shape>
    </w:pict>
  </w:numPicBullet>
  <w:numPicBullet w:numPicBulletId="1">
    <w:pict>
      <v:shape id="_x0000_i1029" type="#_x0000_t75" style="width:14.25pt;height:14.25pt" o:bullet="t">
        <v:imagedata r:id="rId2" o:title=""/>
      </v:shape>
    </w:pict>
  </w:numPicBullet>
  <w:abstractNum w:abstractNumId="0">
    <w:nsid w:val="00EC0291"/>
    <w:multiLevelType w:val="hybridMultilevel"/>
    <w:tmpl w:val="37F2AD2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1414E98"/>
    <w:multiLevelType w:val="multilevel"/>
    <w:tmpl w:val="A5EAA070"/>
    <w:lvl w:ilvl="0">
      <w:start w:val="1"/>
      <w:numFmt w:val="bullet"/>
      <w:lvlText w:val="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40B9E"/>
    <w:multiLevelType w:val="multilevel"/>
    <w:tmpl w:val="C39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5565F"/>
    <w:multiLevelType w:val="hybridMultilevel"/>
    <w:tmpl w:val="B46E5C12"/>
    <w:lvl w:ilvl="0" w:tplc="0409000D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>
    <w:nsid w:val="11E05F58"/>
    <w:multiLevelType w:val="hybridMultilevel"/>
    <w:tmpl w:val="B6767BB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2480FA0"/>
    <w:multiLevelType w:val="hybridMultilevel"/>
    <w:tmpl w:val="44306D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B8E0A9C">
      <w:numFmt w:val="bullet"/>
      <w:lvlText w:val=""/>
      <w:lvlJc w:val="left"/>
      <w:pPr>
        <w:ind w:left="825" w:hanging="405"/>
      </w:pPr>
      <w:rPr>
        <w:rFonts w:ascii="黑体" w:eastAsia="黑体" w:hAnsi="黑体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32B1B78"/>
    <w:multiLevelType w:val="hybridMultilevel"/>
    <w:tmpl w:val="DD3AAE4A"/>
    <w:lvl w:ilvl="0" w:tplc="BE9AB09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C6E51A9"/>
    <w:multiLevelType w:val="hybridMultilevel"/>
    <w:tmpl w:val="ACBE700E"/>
    <w:lvl w:ilvl="0" w:tplc="A884806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D9924CD"/>
    <w:multiLevelType w:val="hybridMultilevel"/>
    <w:tmpl w:val="FF66B710"/>
    <w:lvl w:ilvl="0" w:tplc="0409000B">
      <w:start w:val="1"/>
      <w:numFmt w:val="bullet"/>
      <w:lvlText w:val="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>
    <w:nsid w:val="26E146CF"/>
    <w:multiLevelType w:val="hybridMultilevel"/>
    <w:tmpl w:val="C6FE7EE8"/>
    <w:lvl w:ilvl="0" w:tplc="04090007">
      <w:start w:val="1"/>
      <w:numFmt w:val="bullet"/>
      <w:lvlText w:val=""/>
      <w:lvlPicBulletId w:val="1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3C37AF7"/>
    <w:multiLevelType w:val="hybridMultilevel"/>
    <w:tmpl w:val="72F812A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49D943E2"/>
    <w:multiLevelType w:val="hybridMultilevel"/>
    <w:tmpl w:val="3DD4623C"/>
    <w:lvl w:ilvl="0" w:tplc="29A2A02E">
      <w:numFmt w:val="bullet"/>
      <w:lvlText w:val="-"/>
      <w:lvlJc w:val="left"/>
      <w:pPr>
        <w:tabs>
          <w:tab w:val="num" w:pos="958"/>
        </w:tabs>
        <w:ind w:left="958" w:hanging="360"/>
      </w:pPr>
      <w:rPr>
        <w:rFonts w:ascii="Times New Roman" w:eastAsia="宋体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FCD296A"/>
    <w:multiLevelType w:val="hybridMultilevel"/>
    <w:tmpl w:val="08FC1AE0"/>
    <w:lvl w:ilvl="0" w:tplc="5E927FA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56257ECA"/>
    <w:multiLevelType w:val="hybridMultilevel"/>
    <w:tmpl w:val="5998A0CE"/>
    <w:lvl w:ilvl="0" w:tplc="04090007">
      <w:start w:val="1"/>
      <w:numFmt w:val="bullet"/>
      <w:lvlText w:val=""/>
      <w:lvlPicBulletId w:val="1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56BB06A9"/>
    <w:multiLevelType w:val="hybridMultilevel"/>
    <w:tmpl w:val="BAFCD9EA"/>
    <w:lvl w:ilvl="0" w:tplc="E79E5DA4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5A36022C"/>
    <w:multiLevelType w:val="hybridMultilevel"/>
    <w:tmpl w:val="EE247C74"/>
    <w:lvl w:ilvl="0" w:tplc="071AC324">
      <w:start w:val="1"/>
      <w:numFmt w:val="bullet"/>
      <w:lvlText w:val=""/>
      <w:lvlJc w:val="left"/>
      <w:pPr>
        <w:ind w:left="1064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6">
    <w:nsid w:val="602406B0"/>
    <w:multiLevelType w:val="hybridMultilevel"/>
    <w:tmpl w:val="C5806568"/>
    <w:lvl w:ilvl="0" w:tplc="8786C46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6235488E"/>
    <w:multiLevelType w:val="hybridMultilevel"/>
    <w:tmpl w:val="7B0A9842"/>
    <w:lvl w:ilvl="0" w:tplc="04090007">
      <w:start w:val="1"/>
      <w:numFmt w:val="bullet"/>
      <w:lvlText w:val=""/>
      <w:lvlPicBulletId w:val="1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61C7FEE"/>
    <w:multiLevelType w:val="multilevel"/>
    <w:tmpl w:val="2616A8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875739"/>
    <w:multiLevelType w:val="hybridMultilevel"/>
    <w:tmpl w:val="2286C3EA"/>
    <w:lvl w:ilvl="0" w:tplc="247C097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744710D2"/>
    <w:multiLevelType w:val="hybridMultilevel"/>
    <w:tmpl w:val="142AF79E"/>
    <w:lvl w:ilvl="0" w:tplc="BE9AB09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D31134C"/>
    <w:multiLevelType w:val="hybridMultilevel"/>
    <w:tmpl w:val="8BB89D62"/>
    <w:lvl w:ilvl="0" w:tplc="BE9AB094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FC331F8"/>
    <w:multiLevelType w:val="hybridMultilevel"/>
    <w:tmpl w:val="7030570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1"/>
  </w:num>
  <w:num w:numId="5">
    <w:abstractNumId w:val="14"/>
  </w:num>
  <w:num w:numId="6">
    <w:abstractNumId w:val="21"/>
  </w:num>
  <w:num w:numId="7">
    <w:abstractNumId w:val="18"/>
  </w:num>
  <w:num w:numId="8">
    <w:abstractNumId w:val="2"/>
  </w:num>
  <w:num w:numId="9">
    <w:abstractNumId w:val="6"/>
  </w:num>
  <w:num w:numId="10">
    <w:abstractNumId w:val="0"/>
  </w:num>
  <w:num w:numId="11">
    <w:abstractNumId w:val="20"/>
  </w:num>
  <w:num w:numId="12">
    <w:abstractNumId w:val="5"/>
  </w:num>
  <w:num w:numId="13">
    <w:abstractNumId w:val="8"/>
  </w:num>
  <w:num w:numId="14">
    <w:abstractNumId w:val="13"/>
  </w:num>
  <w:num w:numId="15">
    <w:abstractNumId w:val="10"/>
  </w:num>
  <w:num w:numId="16">
    <w:abstractNumId w:val="3"/>
  </w:num>
  <w:num w:numId="17">
    <w:abstractNumId w:val="4"/>
  </w:num>
  <w:num w:numId="18">
    <w:abstractNumId w:val="17"/>
  </w:num>
  <w:num w:numId="19">
    <w:abstractNumId w:val="1"/>
  </w:num>
  <w:num w:numId="20">
    <w:abstractNumId w:val="19"/>
  </w:num>
  <w:num w:numId="21">
    <w:abstractNumId w:val="7"/>
  </w:num>
  <w:num w:numId="22">
    <w:abstractNumId w:val="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C93"/>
    <w:rsid w:val="00000DED"/>
    <w:rsid w:val="0000530B"/>
    <w:rsid w:val="00006B8E"/>
    <w:rsid w:val="000079B5"/>
    <w:rsid w:val="0001234B"/>
    <w:rsid w:val="00015F11"/>
    <w:rsid w:val="0001719E"/>
    <w:rsid w:val="00023ACC"/>
    <w:rsid w:val="000246B5"/>
    <w:rsid w:val="00025461"/>
    <w:rsid w:val="0002578F"/>
    <w:rsid w:val="00031B25"/>
    <w:rsid w:val="000401A0"/>
    <w:rsid w:val="00043DE8"/>
    <w:rsid w:val="000449DF"/>
    <w:rsid w:val="00046045"/>
    <w:rsid w:val="00047A63"/>
    <w:rsid w:val="00054D20"/>
    <w:rsid w:val="000625E7"/>
    <w:rsid w:val="00071C4C"/>
    <w:rsid w:val="00071CE1"/>
    <w:rsid w:val="000743D2"/>
    <w:rsid w:val="00076A0E"/>
    <w:rsid w:val="000775E5"/>
    <w:rsid w:val="00085DC6"/>
    <w:rsid w:val="000902B2"/>
    <w:rsid w:val="00094EDA"/>
    <w:rsid w:val="00095C5A"/>
    <w:rsid w:val="000974EE"/>
    <w:rsid w:val="00097F41"/>
    <w:rsid w:val="000A153E"/>
    <w:rsid w:val="000A6B78"/>
    <w:rsid w:val="000B42C3"/>
    <w:rsid w:val="000B46FA"/>
    <w:rsid w:val="000B4944"/>
    <w:rsid w:val="000B5DA4"/>
    <w:rsid w:val="000B6A7F"/>
    <w:rsid w:val="000C6C52"/>
    <w:rsid w:val="000D62E7"/>
    <w:rsid w:val="000E2857"/>
    <w:rsid w:val="000E5437"/>
    <w:rsid w:val="000E6F40"/>
    <w:rsid w:val="000F10BB"/>
    <w:rsid w:val="000F5DA7"/>
    <w:rsid w:val="000F6CE2"/>
    <w:rsid w:val="00111557"/>
    <w:rsid w:val="0011240D"/>
    <w:rsid w:val="00117808"/>
    <w:rsid w:val="00117DBD"/>
    <w:rsid w:val="00125BEA"/>
    <w:rsid w:val="001300AC"/>
    <w:rsid w:val="001319AC"/>
    <w:rsid w:val="00132869"/>
    <w:rsid w:val="00135BC1"/>
    <w:rsid w:val="00135C77"/>
    <w:rsid w:val="00144CD9"/>
    <w:rsid w:val="001450BB"/>
    <w:rsid w:val="001459E9"/>
    <w:rsid w:val="00145E0B"/>
    <w:rsid w:val="00146E16"/>
    <w:rsid w:val="00151E66"/>
    <w:rsid w:val="00153A43"/>
    <w:rsid w:val="00163E00"/>
    <w:rsid w:val="00164D1D"/>
    <w:rsid w:val="00165EC6"/>
    <w:rsid w:val="001664F9"/>
    <w:rsid w:val="00167076"/>
    <w:rsid w:val="00167172"/>
    <w:rsid w:val="00171323"/>
    <w:rsid w:val="00172811"/>
    <w:rsid w:val="00172A04"/>
    <w:rsid w:val="001740C9"/>
    <w:rsid w:val="00174B5C"/>
    <w:rsid w:val="00174E48"/>
    <w:rsid w:val="0018135A"/>
    <w:rsid w:val="001822F3"/>
    <w:rsid w:val="00183304"/>
    <w:rsid w:val="00184A22"/>
    <w:rsid w:val="00186748"/>
    <w:rsid w:val="001902E9"/>
    <w:rsid w:val="00191655"/>
    <w:rsid w:val="001930D1"/>
    <w:rsid w:val="001A48B2"/>
    <w:rsid w:val="001A568B"/>
    <w:rsid w:val="001A601A"/>
    <w:rsid w:val="001A6A78"/>
    <w:rsid w:val="001A718B"/>
    <w:rsid w:val="001B3033"/>
    <w:rsid w:val="001C0090"/>
    <w:rsid w:val="001C28DC"/>
    <w:rsid w:val="001D0B60"/>
    <w:rsid w:val="001D65D0"/>
    <w:rsid w:val="001D6863"/>
    <w:rsid w:val="001E0467"/>
    <w:rsid w:val="001E1CE4"/>
    <w:rsid w:val="001E3898"/>
    <w:rsid w:val="001F0CA7"/>
    <w:rsid w:val="001F1B87"/>
    <w:rsid w:val="001F1DED"/>
    <w:rsid w:val="001F7BA6"/>
    <w:rsid w:val="002007FD"/>
    <w:rsid w:val="0020340E"/>
    <w:rsid w:val="0020510C"/>
    <w:rsid w:val="00213ABD"/>
    <w:rsid w:val="00220246"/>
    <w:rsid w:val="00221A0E"/>
    <w:rsid w:val="002265D5"/>
    <w:rsid w:val="00227762"/>
    <w:rsid w:val="00227AC2"/>
    <w:rsid w:val="00230A51"/>
    <w:rsid w:val="00230C22"/>
    <w:rsid w:val="00235361"/>
    <w:rsid w:val="00235D60"/>
    <w:rsid w:val="0024262F"/>
    <w:rsid w:val="00242791"/>
    <w:rsid w:val="00243088"/>
    <w:rsid w:val="00247BCD"/>
    <w:rsid w:val="0025084D"/>
    <w:rsid w:val="002524A5"/>
    <w:rsid w:val="00252B0D"/>
    <w:rsid w:val="00253C93"/>
    <w:rsid w:val="00262CFC"/>
    <w:rsid w:val="00263442"/>
    <w:rsid w:val="00263B54"/>
    <w:rsid w:val="002707A4"/>
    <w:rsid w:val="00270B4F"/>
    <w:rsid w:val="002741DB"/>
    <w:rsid w:val="002766E3"/>
    <w:rsid w:val="002779E8"/>
    <w:rsid w:val="0028015E"/>
    <w:rsid w:val="00282774"/>
    <w:rsid w:val="002832FE"/>
    <w:rsid w:val="0029382D"/>
    <w:rsid w:val="002972B8"/>
    <w:rsid w:val="002A372D"/>
    <w:rsid w:val="002A5642"/>
    <w:rsid w:val="002A5686"/>
    <w:rsid w:val="002B020C"/>
    <w:rsid w:val="002B30B5"/>
    <w:rsid w:val="002B4924"/>
    <w:rsid w:val="002B4DF2"/>
    <w:rsid w:val="002C11AF"/>
    <w:rsid w:val="002C3101"/>
    <w:rsid w:val="002C6C00"/>
    <w:rsid w:val="002D1CA7"/>
    <w:rsid w:val="002D50E0"/>
    <w:rsid w:val="002D5844"/>
    <w:rsid w:val="002E034B"/>
    <w:rsid w:val="002E0849"/>
    <w:rsid w:val="002E260F"/>
    <w:rsid w:val="002E35A7"/>
    <w:rsid w:val="002E4BB0"/>
    <w:rsid w:val="002E655C"/>
    <w:rsid w:val="002E6BE8"/>
    <w:rsid w:val="002E7F67"/>
    <w:rsid w:val="002F074C"/>
    <w:rsid w:val="002F6447"/>
    <w:rsid w:val="002F73F4"/>
    <w:rsid w:val="003009B3"/>
    <w:rsid w:val="00301147"/>
    <w:rsid w:val="003017D6"/>
    <w:rsid w:val="00302687"/>
    <w:rsid w:val="00304851"/>
    <w:rsid w:val="00304BFC"/>
    <w:rsid w:val="00305E6D"/>
    <w:rsid w:val="0031061C"/>
    <w:rsid w:val="0031405F"/>
    <w:rsid w:val="00321679"/>
    <w:rsid w:val="003225A3"/>
    <w:rsid w:val="00322E00"/>
    <w:rsid w:val="00326AC5"/>
    <w:rsid w:val="00327DE6"/>
    <w:rsid w:val="00332DB3"/>
    <w:rsid w:val="00334EAD"/>
    <w:rsid w:val="003407E2"/>
    <w:rsid w:val="00342C76"/>
    <w:rsid w:val="003516A9"/>
    <w:rsid w:val="003605F7"/>
    <w:rsid w:val="00364B9D"/>
    <w:rsid w:val="00364BEA"/>
    <w:rsid w:val="00366A69"/>
    <w:rsid w:val="00371F2F"/>
    <w:rsid w:val="00372769"/>
    <w:rsid w:val="003760F2"/>
    <w:rsid w:val="00384351"/>
    <w:rsid w:val="00384CE1"/>
    <w:rsid w:val="00390CF0"/>
    <w:rsid w:val="00390D1C"/>
    <w:rsid w:val="0039255D"/>
    <w:rsid w:val="00392E3A"/>
    <w:rsid w:val="00393F79"/>
    <w:rsid w:val="003942CF"/>
    <w:rsid w:val="003A00FA"/>
    <w:rsid w:val="003A2D08"/>
    <w:rsid w:val="003A4BEA"/>
    <w:rsid w:val="003A6521"/>
    <w:rsid w:val="003A7BAA"/>
    <w:rsid w:val="003B3665"/>
    <w:rsid w:val="003C14FB"/>
    <w:rsid w:val="003C71C3"/>
    <w:rsid w:val="003D06D6"/>
    <w:rsid w:val="003D1087"/>
    <w:rsid w:val="003D2359"/>
    <w:rsid w:val="003D2580"/>
    <w:rsid w:val="003D66B7"/>
    <w:rsid w:val="003E0DD4"/>
    <w:rsid w:val="003E1FDC"/>
    <w:rsid w:val="003E22C6"/>
    <w:rsid w:val="003E5DC3"/>
    <w:rsid w:val="003E6C5C"/>
    <w:rsid w:val="003E77FC"/>
    <w:rsid w:val="003F07B4"/>
    <w:rsid w:val="003F58B4"/>
    <w:rsid w:val="003F690A"/>
    <w:rsid w:val="004059DD"/>
    <w:rsid w:val="00412B36"/>
    <w:rsid w:val="00416487"/>
    <w:rsid w:val="00424655"/>
    <w:rsid w:val="004278A6"/>
    <w:rsid w:val="00431E2C"/>
    <w:rsid w:val="00437A83"/>
    <w:rsid w:val="00441651"/>
    <w:rsid w:val="00446FFF"/>
    <w:rsid w:val="00451C5B"/>
    <w:rsid w:val="0046042B"/>
    <w:rsid w:val="00461E48"/>
    <w:rsid w:val="00464475"/>
    <w:rsid w:val="00467C75"/>
    <w:rsid w:val="00473553"/>
    <w:rsid w:val="00475FBB"/>
    <w:rsid w:val="00480F04"/>
    <w:rsid w:val="004832ED"/>
    <w:rsid w:val="00485F3B"/>
    <w:rsid w:val="00492399"/>
    <w:rsid w:val="00494CE9"/>
    <w:rsid w:val="004965A7"/>
    <w:rsid w:val="004A6E77"/>
    <w:rsid w:val="004B1453"/>
    <w:rsid w:val="004B401E"/>
    <w:rsid w:val="004B439B"/>
    <w:rsid w:val="004B4BD0"/>
    <w:rsid w:val="004C3A34"/>
    <w:rsid w:val="004C3BF6"/>
    <w:rsid w:val="004D155B"/>
    <w:rsid w:val="004D1758"/>
    <w:rsid w:val="004D5275"/>
    <w:rsid w:val="004F0697"/>
    <w:rsid w:val="004F1F2C"/>
    <w:rsid w:val="004F2075"/>
    <w:rsid w:val="004F5322"/>
    <w:rsid w:val="004F5C1A"/>
    <w:rsid w:val="00505CD1"/>
    <w:rsid w:val="005079BA"/>
    <w:rsid w:val="00511660"/>
    <w:rsid w:val="00512DC7"/>
    <w:rsid w:val="005132C5"/>
    <w:rsid w:val="00520929"/>
    <w:rsid w:val="00530810"/>
    <w:rsid w:val="0053194A"/>
    <w:rsid w:val="00537C3E"/>
    <w:rsid w:val="00543D22"/>
    <w:rsid w:val="0055158A"/>
    <w:rsid w:val="00552044"/>
    <w:rsid w:val="00555882"/>
    <w:rsid w:val="00557502"/>
    <w:rsid w:val="00561978"/>
    <w:rsid w:val="00562DB0"/>
    <w:rsid w:val="005631D0"/>
    <w:rsid w:val="00566B45"/>
    <w:rsid w:val="00567DE0"/>
    <w:rsid w:val="00570CC9"/>
    <w:rsid w:val="00574081"/>
    <w:rsid w:val="0058217B"/>
    <w:rsid w:val="0058562B"/>
    <w:rsid w:val="00586391"/>
    <w:rsid w:val="005919F3"/>
    <w:rsid w:val="005A09AF"/>
    <w:rsid w:val="005A40FC"/>
    <w:rsid w:val="005A5F2A"/>
    <w:rsid w:val="005B571F"/>
    <w:rsid w:val="005C7457"/>
    <w:rsid w:val="005C7D2B"/>
    <w:rsid w:val="005D4567"/>
    <w:rsid w:val="005E76F9"/>
    <w:rsid w:val="005F15E3"/>
    <w:rsid w:val="005F19E5"/>
    <w:rsid w:val="005F6835"/>
    <w:rsid w:val="00602549"/>
    <w:rsid w:val="00602B3D"/>
    <w:rsid w:val="00603103"/>
    <w:rsid w:val="00603FC9"/>
    <w:rsid w:val="0060531D"/>
    <w:rsid w:val="00605637"/>
    <w:rsid w:val="00606F18"/>
    <w:rsid w:val="00612DB6"/>
    <w:rsid w:val="00613DFD"/>
    <w:rsid w:val="00614151"/>
    <w:rsid w:val="00614335"/>
    <w:rsid w:val="00617C77"/>
    <w:rsid w:val="00621D70"/>
    <w:rsid w:val="006271F5"/>
    <w:rsid w:val="006369A8"/>
    <w:rsid w:val="006372DD"/>
    <w:rsid w:val="006402F7"/>
    <w:rsid w:val="0064259C"/>
    <w:rsid w:val="00643AB3"/>
    <w:rsid w:val="006547C3"/>
    <w:rsid w:val="00657484"/>
    <w:rsid w:val="006601D3"/>
    <w:rsid w:val="00661771"/>
    <w:rsid w:val="00661954"/>
    <w:rsid w:val="00662726"/>
    <w:rsid w:val="006713F8"/>
    <w:rsid w:val="006737CB"/>
    <w:rsid w:val="006777F7"/>
    <w:rsid w:val="00677CB4"/>
    <w:rsid w:val="00682660"/>
    <w:rsid w:val="00693425"/>
    <w:rsid w:val="00696406"/>
    <w:rsid w:val="006A016F"/>
    <w:rsid w:val="006A05DC"/>
    <w:rsid w:val="006A26DD"/>
    <w:rsid w:val="006A45AA"/>
    <w:rsid w:val="006A61B0"/>
    <w:rsid w:val="006A645D"/>
    <w:rsid w:val="006B12E1"/>
    <w:rsid w:val="006B5186"/>
    <w:rsid w:val="006C2204"/>
    <w:rsid w:val="006C324A"/>
    <w:rsid w:val="006C66F6"/>
    <w:rsid w:val="006D32A1"/>
    <w:rsid w:val="006E375B"/>
    <w:rsid w:val="006E53E6"/>
    <w:rsid w:val="006F1B2C"/>
    <w:rsid w:val="006F4CE0"/>
    <w:rsid w:val="006F5995"/>
    <w:rsid w:val="006F73E5"/>
    <w:rsid w:val="006F7755"/>
    <w:rsid w:val="007012E4"/>
    <w:rsid w:val="007022C0"/>
    <w:rsid w:val="0070371F"/>
    <w:rsid w:val="00710961"/>
    <w:rsid w:val="00715E77"/>
    <w:rsid w:val="00717582"/>
    <w:rsid w:val="007178E9"/>
    <w:rsid w:val="007179DE"/>
    <w:rsid w:val="00720E14"/>
    <w:rsid w:val="00727690"/>
    <w:rsid w:val="0073079B"/>
    <w:rsid w:val="00731069"/>
    <w:rsid w:val="00736085"/>
    <w:rsid w:val="0074129A"/>
    <w:rsid w:val="007423FA"/>
    <w:rsid w:val="007432F6"/>
    <w:rsid w:val="00744F03"/>
    <w:rsid w:val="007524C6"/>
    <w:rsid w:val="00754C58"/>
    <w:rsid w:val="00757A5B"/>
    <w:rsid w:val="00762438"/>
    <w:rsid w:val="00762E81"/>
    <w:rsid w:val="0076436E"/>
    <w:rsid w:val="00767739"/>
    <w:rsid w:val="00771ECF"/>
    <w:rsid w:val="007721AD"/>
    <w:rsid w:val="0077251F"/>
    <w:rsid w:val="00774B87"/>
    <w:rsid w:val="00777033"/>
    <w:rsid w:val="00782549"/>
    <w:rsid w:val="0078577B"/>
    <w:rsid w:val="007A187D"/>
    <w:rsid w:val="007A761F"/>
    <w:rsid w:val="007B09D6"/>
    <w:rsid w:val="007B5ED2"/>
    <w:rsid w:val="007B71CF"/>
    <w:rsid w:val="007C0D48"/>
    <w:rsid w:val="007C45ED"/>
    <w:rsid w:val="007D0ABE"/>
    <w:rsid w:val="007D19AA"/>
    <w:rsid w:val="007D7A68"/>
    <w:rsid w:val="007E160A"/>
    <w:rsid w:val="007E77A1"/>
    <w:rsid w:val="007F2E2F"/>
    <w:rsid w:val="007F7853"/>
    <w:rsid w:val="00800287"/>
    <w:rsid w:val="0080373F"/>
    <w:rsid w:val="00810DD2"/>
    <w:rsid w:val="00827CFF"/>
    <w:rsid w:val="00830505"/>
    <w:rsid w:val="00830B96"/>
    <w:rsid w:val="00834056"/>
    <w:rsid w:val="00835DB6"/>
    <w:rsid w:val="008360ED"/>
    <w:rsid w:val="00837E10"/>
    <w:rsid w:val="008413CE"/>
    <w:rsid w:val="008431C5"/>
    <w:rsid w:val="00845068"/>
    <w:rsid w:val="00847CD1"/>
    <w:rsid w:val="008509CF"/>
    <w:rsid w:val="00852816"/>
    <w:rsid w:val="00853F62"/>
    <w:rsid w:val="0086039E"/>
    <w:rsid w:val="00860AFB"/>
    <w:rsid w:val="00862399"/>
    <w:rsid w:val="00862B29"/>
    <w:rsid w:val="00870564"/>
    <w:rsid w:val="00872242"/>
    <w:rsid w:val="00875038"/>
    <w:rsid w:val="00877923"/>
    <w:rsid w:val="00877D9F"/>
    <w:rsid w:val="008808AB"/>
    <w:rsid w:val="008901B5"/>
    <w:rsid w:val="00897C80"/>
    <w:rsid w:val="008A079C"/>
    <w:rsid w:val="008A49F1"/>
    <w:rsid w:val="008A63F7"/>
    <w:rsid w:val="008A66A3"/>
    <w:rsid w:val="008B0C29"/>
    <w:rsid w:val="008B574F"/>
    <w:rsid w:val="008B6094"/>
    <w:rsid w:val="008B797A"/>
    <w:rsid w:val="008C0F26"/>
    <w:rsid w:val="008D0943"/>
    <w:rsid w:val="008D33A8"/>
    <w:rsid w:val="008D5453"/>
    <w:rsid w:val="008E365A"/>
    <w:rsid w:val="008E4E88"/>
    <w:rsid w:val="008E74E6"/>
    <w:rsid w:val="008F4376"/>
    <w:rsid w:val="008F5528"/>
    <w:rsid w:val="00901219"/>
    <w:rsid w:val="009043CB"/>
    <w:rsid w:val="00904F89"/>
    <w:rsid w:val="009062E7"/>
    <w:rsid w:val="009109DF"/>
    <w:rsid w:val="0091162B"/>
    <w:rsid w:val="009125D3"/>
    <w:rsid w:val="009176B3"/>
    <w:rsid w:val="0092203E"/>
    <w:rsid w:val="009242D4"/>
    <w:rsid w:val="00930E40"/>
    <w:rsid w:val="00935DF3"/>
    <w:rsid w:val="00943E5E"/>
    <w:rsid w:val="00945ECA"/>
    <w:rsid w:val="0095154A"/>
    <w:rsid w:val="0095281D"/>
    <w:rsid w:val="009659D9"/>
    <w:rsid w:val="0097349A"/>
    <w:rsid w:val="00974588"/>
    <w:rsid w:val="00977D56"/>
    <w:rsid w:val="00984609"/>
    <w:rsid w:val="00986BD0"/>
    <w:rsid w:val="009936F8"/>
    <w:rsid w:val="00994404"/>
    <w:rsid w:val="009A26B0"/>
    <w:rsid w:val="009A3D70"/>
    <w:rsid w:val="009B445D"/>
    <w:rsid w:val="009B4B8C"/>
    <w:rsid w:val="009B5D37"/>
    <w:rsid w:val="009B6776"/>
    <w:rsid w:val="009B763C"/>
    <w:rsid w:val="009C278B"/>
    <w:rsid w:val="009C336C"/>
    <w:rsid w:val="009D22FC"/>
    <w:rsid w:val="009D42BB"/>
    <w:rsid w:val="009D696E"/>
    <w:rsid w:val="009D7AB7"/>
    <w:rsid w:val="009E5BF3"/>
    <w:rsid w:val="009E7B56"/>
    <w:rsid w:val="00A00E16"/>
    <w:rsid w:val="00A01B15"/>
    <w:rsid w:val="00A01D87"/>
    <w:rsid w:val="00A147D7"/>
    <w:rsid w:val="00A154BE"/>
    <w:rsid w:val="00A20306"/>
    <w:rsid w:val="00A32486"/>
    <w:rsid w:val="00A32CE8"/>
    <w:rsid w:val="00A37C6B"/>
    <w:rsid w:val="00A447F1"/>
    <w:rsid w:val="00A53C1F"/>
    <w:rsid w:val="00A64185"/>
    <w:rsid w:val="00A7077B"/>
    <w:rsid w:val="00A718A3"/>
    <w:rsid w:val="00A806E0"/>
    <w:rsid w:val="00A80AEA"/>
    <w:rsid w:val="00A83FAB"/>
    <w:rsid w:val="00A86244"/>
    <w:rsid w:val="00A8639C"/>
    <w:rsid w:val="00A91AB8"/>
    <w:rsid w:val="00A929FF"/>
    <w:rsid w:val="00A9313D"/>
    <w:rsid w:val="00AA0A1D"/>
    <w:rsid w:val="00AA459F"/>
    <w:rsid w:val="00AA5343"/>
    <w:rsid w:val="00AA5D90"/>
    <w:rsid w:val="00AA7160"/>
    <w:rsid w:val="00AB5992"/>
    <w:rsid w:val="00AB6ECC"/>
    <w:rsid w:val="00AC23FB"/>
    <w:rsid w:val="00AC7070"/>
    <w:rsid w:val="00AE00BE"/>
    <w:rsid w:val="00AE0690"/>
    <w:rsid w:val="00AE0699"/>
    <w:rsid w:val="00AE5F04"/>
    <w:rsid w:val="00AF0126"/>
    <w:rsid w:val="00B00CCF"/>
    <w:rsid w:val="00B04ADF"/>
    <w:rsid w:val="00B0692F"/>
    <w:rsid w:val="00B10DE0"/>
    <w:rsid w:val="00B11781"/>
    <w:rsid w:val="00B1387A"/>
    <w:rsid w:val="00B13F48"/>
    <w:rsid w:val="00B20308"/>
    <w:rsid w:val="00B203FB"/>
    <w:rsid w:val="00B2182F"/>
    <w:rsid w:val="00B2429F"/>
    <w:rsid w:val="00B24846"/>
    <w:rsid w:val="00B3542F"/>
    <w:rsid w:val="00B41C4C"/>
    <w:rsid w:val="00B423BD"/>
    <w:rsid w:val="00B44406"/>
    <w:rsid w:val="00B46E1F"/>
    <w:rsid w:val="00B5287B"/>
    <w:rsid w:val="00B53724"/>
    <w:rsid w:val="00B53E15"/>
    <w:rsid w:val="00B545A0"/>
    <w:rsid w:val="00B55A9E"/>
    <w:rsid w:val="00B600D7"/>
    <w:rsid w:val="00B65140"/>
    <w:rsid w:val="00B6637B"/>
    <w:rsid w:val="00B75C19"/>
    <w:rsid w:val="00B75F62"/>
    <w:rsid w:val="00B76E12"/>
    <w:rsid w:val="00B82413"/>
    <w:rsid w:val="00B82EF6"/>
    <w:rsid w:val="00B85D95"/>
    <w:rsid w:val="00B90CF2"/>
    <w:rsid w:val="00B910C0"/>
    <w:rsid w:val="00B91936"/>
    <w:rsid w:val="00B9196A"/>
    <w:rsid w:val="00B91A36"/>
    <w:rsid w:val="00BB0364"/>
    <w:rsid w:val="00BB5381"/>
    <w:rsid w:val="00BC23E9"/>
    <w:rsid w:val="00BC5537"/>
    <w:rsid w:val="00BC7B36"/>
    <w:rsid w:val="00BD01ED"/>
    <w:rsid w:val="00BD3369"/>
    <w:rsid w:val="00BD4342"/>
    <w:rsid w:val="00BE181A"/>
    <w:rsid w:val="00BE2761"/>
    <w:rsid w:val="00BE42E3"/>
    <w:rsid w:val="00BF0452"/>
    <w:rsid w:val="00BF6F1B"/>
    <w:rsid w:val="00BF79DA"/>
    <w:rsid w:val="00BF7AE8"/>
    <w:rsid w:val="00C0141B"/>
    <w:rsid w:val="00C10A1D"/>
    <w:rsid w:val="00C16D25"/>
    <w:rsid w:val="00C21ECF"/>
    <w:rsid w:val="00C33348"/>
    <w:rsid w:val="00C35DC2"/>
    <w:rsid w:val="00C36579"/>
    <w:rsid w:val="00C37721"/>
    <w:rsid w:val="00C5349A"/>
    <w:rsid w:val="00C60A78"/>
    <w:rsid w:val="00C6238D"/>
    <w:rsid w:val="00C63D1B"/>
    <w:rsid w:val="00C64F08"/>
    <w:rsid w:val="00C75EB7"/>
    <w:rsid w:val="00C76A7E"/>
    <w:rsid w:val="00C80FAE"/>
    <w:rsid w:val="00C861B4"/>
    <w:rsid w:val="00C87810"/>
    <w:rsid w:val="00C94FAA"/>
    <w:rsid w:val="00C96D22"/>
    <w:rsid w:val="00CA19B7"/>
    <w:rsid w:val="00CA26EF"/>
    <w:rsid w:val="00CA363D"/>
    <w:rsid w:val="00CA3C2F"/>
    <w:rsid w:val="00CA543A"/>
    <w:rsid w:val="00CA6612"/>
    <w:rsid w:val="00CC3EC8"/>
    <w:rsid w:val="00CC4135"/>
    <w:rsid w:val="00CC7FF5"/>
    <w:rsid w:val="00CD19C6"/>
    <w:rsid w:val="00CD2EC1"/>
    <w:rsid w:val="00CD41CF"/>
    <w:rsid w:val="00CE135C"/>
    <w:rsid w:val="00CE2073"/>
    <w:rsid w:val="00CE317C"/>
    <w:rsid w:val="00CE38DC"/>
    <w:rsid w:val="00CE4BB2"/>
    <w:rsid w:val="00CF4666"/>
    <w:rsid w:val="00CF5981"/>
    <w:rsid w:val="00CF6B89"/>
    <w:rsid w:val="00D01079"/>
    <w:rsid w:val="00D011F7"/>
    <w:rsid w:val="00D01368"/>
    <w:rsid w:val="00D01B05"/>
    <w:rsid w:val="00D01F01"/>
    <w:rsid w:val="00D14D5E"/>
    <w:rsid w:val="00D15215"/>
    <w:rsid w:val="00D1560E"/>
    <w:rsid w:val="00D2206E"/>
    <w:rsid w:val="00D27DCF"/>
    <w:rsid w:val="00D31031"/>
    <w:rsid w:val="00D33760"/>
    <w:rsid w:val="00D33BAD"/>
    <w:rsid w:val="00D34F13"/>
    <w:rsid w:val="00D35B09"/>
    <w:rsid w:val="00D367ED"/>
    <w:rsid w:val="00D4024A"/>
    <w:rsid w:val="00D40F2A"/>
    <w:rsid w:val="00D413D7"/>
    <w:rsid w:val="00D42A4E"/>
    <w:rsid w:val="00D455EF"/>
    <w:rsid w:val="00D462F5"/>
    <w:rsid w:val="00D5067C"/>
    <w:rsid w:val="00D50ED6"/>
    <w:rsid w:val="00D540D9"/>
    <w:rsid w:val="00D55F0E"/>
    <w:rsid w:val="00D57CAE"/>
    <w:rsid w:val="00D71F63"/>
    <w:rsid w:val="00D7219C"/>
    <w:rsid w:val="00D756E6"/>
    <w:rsid w:val="00D7786E"/>
    <w:rsid w:val="00D85186"/>
    <w:rsid w:val="00D8777B"/>
    <w:rsid w:val="00D9190E"/>
    <w:rsid w:val="00D92F0E"/>
    <w:rsid w:val="00DA005F"/>
    <w:rsid w:val="00DA07F6"/>
    <w:rsid w:val="00DA41E7"/>
    <w:rsid w:val="00DA6855"/>
    <w:rsid w:val="00DA78A8"/>
    <w:rsid w:val="00DB10AF"/>
    <w:rsid w:val="00DB39DC"/>
    <w:rsid w:val="00DB5F09"/>
    <w:rsid w:val="00DB6B8F"/>
    <w:rsid w:val="00DB7BB1"/>
    <w:rsid w:val="00DC2BBB"/>
    <w:rsid w:val="00DC2D13"/>
    <w:rsid w:val="00DC53BC"/>
    <w:rsid w:val="00DC54C8"/>
    <w:rsid w:val="00DC7420"/>
    <w:rsid w:val="00DD7146"/>
    <w:rsid w:val="00DF0EF0"/>
    <w:rsid w:val="00DF39AD"/>
    <w:rsid w:val="00E00A6C"/>
    <w:rsid w:val="00E02362"/>
    <w:rsid w:val="00E025EA"/>
    <w:rsid w:val="00E06F5F"/>
    <w:rsid w:val="00E13560"/>
    <w:rsid w:val="00E238FC"/>
    <w:rsid w:val="00E23C43"/>
    <w:rsid w:val="00E27A81"/>
    <w:rsid w:val="00E30DE8"/>
    <w:rsid w:val="00E32CFA"/>
    <w:rsid w:val="00E36EC5"/>
    <w:rsid w:val="00E37993"/>
    <w:rsid w:val="00E37BCD"/>
    <w:rsid w:val="00E4551A"/>
    <w:rsid w:val="00E45B5D"/>
    <w:rsid w:val="00E53442"/>
    <w:rsid w:val="00E53CE1"/>
    <w:rsid w:val="00E61E5F"/>
    <w:rsid w:val="00E63239"/>
    <w:rsid w:val="00E63F1E"/>
    <w:rsid w:val="00E65188"/>
    <w:rsid w:val="00E6788D"/>
    <w:rsid w:val="00E811C0"/>
    <w:rsid w:val="00E82896"/>
    <w:rsid w:val="00E8720C"/>
    <w:rsid w:val="00E87CFD"/>
    <w:rsid w:val="00E91365"/>
    <w:rsid w:val="00E9690A"/>
    <w:rsid w:val="00E96A01"/>
    <w:rsid w:val="00E96E18"/>
    <w:rsid w:val="00EA0025"/>
    <w:rsid w:val="00EB1F74"/>
    <w:rsid w:val="00EB2E3B"/>
    <w:rsid w:val="00EB60D2"/>
    <w:rsid w:val="00EC4226"/>
    <w:rsid w:val="00EC5171"/>
    <w:rsid w:val="00EC5222"/>
    <w:rsid w:val="00EC76B6"/>
    <w:rsid w:val="00ED0548"/>
    <w:rsid w:val="00ED12D2"/>
    <w:rsid w:val="00ED22E1"/>
    <w:rsid w:val="00ED2550"/>
    <w:rsid w:val="00ED4660"/>
    <w:rsid w:val="00ED5847"/>
    <w:rsid w:val="00ED6567"/>
    <w:rsid w:val="00EE0E00"/>
    <w:rsid w:val="00EF1992"/>
    <w:rsid w:val="00EF1B36"/>
    <w:rsid w:val="00EF29C9"/>
    <w:rsid w:val="00EF4DF4"/>
    <w:rsid w:val="00EF67BF"/>
    <w:rsid w:val="00F02219"/>
    <w:rsid w:val="00F0665D"/>
    <w:rsid w:val="00F119DB"/>
    <w:rsid w:val="00F133F0"/>
    <w:rsid w:val="00F13911"/>
    <w:rsid w:val="00F13ADC"/>
    <w:rsid w:val="00F20C1F"/>
    <w:rsid w:val="00F21206"/>
    <w:rsid w:val="00F22EC7"/>
    <w:rsid w:val="00F22F05"/>
    <w:rsid w:val="00F2463B"/>
    <w:rsid w:val="00F332E4"/>
    <w:rsid w:val="00F41409"/>
    <w:rsid w:val="00F451CE"/>
    <w:rsid w:val="00F507EA"/>
    <w:rsid w:val="00F527DE"/>
    <w:rsid w:val="00F61D33"/>
    <w:rsid w:val="00F6324C"/>
    <w:rsid w:val="00F65A50"/>
    <w:rsid w:val="00F67A88"/>
    <w:rsid w:val="00F77E29"/>
    <w:rsid w:val="00F806FF"/>
    <w:rsid w:val="00F80CA7"/>
    <w:rsid w:val="00F8248B"/>
    <w:rsid w:val="00F85E3A"/>
    <w:rsid w:val="00F90D30"/>
    <w:rsid w:val="00F96645"/>
    <w:rsid w:val="00F96DEC"/>
    <w:rsid w:val="00FA49ED"/>
    <w:rsid w:val="00FA6208"/>
    <w:rsid w:val="00FA6CEA"/>
    <w:rsid w:val="00FB0FED"/>
    <w:rsid w:val="00FB1521"/>
    <w:rsid w:val="00FC1AAD"/>
    <w:rsid w:val="00FC48F6"/>
    <w:rsid w:val="00FC5581"/>
    <w:rsid w:val="00FC5F18"/>
    <w:rsid w:val="00FD13B3"/>
    <w:rsid w:val="00FD424A"/>
    <w:rsid w:val="00FD482C"/>
    <w:rsid w:val="00FD50A1"/>
    <w:rsid w:val="00FE25F5"/>
    <w:rsid w:val="00FE2E4A"/>
    <w:rsid w:val="00FE2FCE"/>
    <w:rsid w:val="00FF150E"/>
    <w:rsid w:val="00FF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507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C558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50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C5581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F507EA"/>
    <w:rPr>
      <w:rFonts w:cs="Times New Roman"/>
    </w:rPr>
  </w:style>
  <w:style w:type="paragraph" w:styleId="a6">
    <w:name w:val="Normal Indent"/>
    <w:basedOn w:val="a"/>
    <w:uiPriority w:val="99"/>
    <w:rsid w:val="00F507EA"/>
    <w:pPr>
      <w:spacing w:line="360" w:lineRule="auto"/>
      <w:ind w:firstLineChars="200" w:firstLine="420"/>
    </w:pPr>
    <w:rPr>
      <w:sz w:val="24"/>
    </w:rPr>
  </w:style>
  <w:style w:type="paragraph" w:styleId="a7">
    <w:name w:val="Normal (Web)"/>
    <w:basedOn w:val="a"/>
    <w:uiPriority w:val="99"/>
    <w:rsid w:val="00F507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p9black">
    <w:name w:val="p9black"/>
    <w:basedOn w:val="a0"/>
    <w:uiPriority w:val="99"/>
    <w:rsid w:val="00F507EA"/>
    <w:rPr>
      <w:rFonts w:cs="Times New Roman"/>
    </w:rPr>
  </w:style>
  <w:style w:type="paragraph" w:customStyle="1" w:styleId="p9black1">
    <w:name w:val="p9black1"/>
    <w:basedOn w:val="a"/>
    <w:uiPriority w:val="99"/>
    <w:rsid w:val="00F507EA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</w:rPr>
  </w:style>
  <w:style w:type="paragraph" w:customStyle="1" w:styleId="a8">
    <w:name w:val="a"/>
    <w:basedOn w:val="a"/>
    <w:uiPriority w:val="99"/>
    <w:rsid w:val="00F507EA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customStyle="1" w:styleId="style1">
    <w:name w:val="style1"/>
    <w:basedOn w:val="a"/>
    <w:uiPriority w:val="99"/>
    <w:rsid w:val="005A09A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3399"/>
      <w:kern w:val="0"/>
      <w:sz w:val="24"/>
    </w:rPr>
  </w:style>
  <w:style w:type="character" w:customStyle="1" w:styleId="style11">
    <w:name w:val="style11"/>
    <w:basedOn w:val="a0"/>
    <w:uiPriority w:val="99"/>
    <w:rsid w:val="005A09AF"/>
    <w:rPr>
      <w:rFonts w:cs="Times New Roman"/>
      <w:b/>
      <w:bCs/>
      <w:color w:val="003399"/>
    </w:rPr>
  </w:style>
  <w:style w:type="character" w:styleId="a9">
    <w:name w:val="Hyperlink"/>
    <w:basedOn w:val="a0"/>
    <w:uiPriority w:val="99"/>
    <w:rsid w:val="000F10BB"/>
    <w:rPr>
      <w:rFonts w:cs="Times New Roman"/>
      <w:color w:val="0000FF"/>
      <w:u w:val="single"/>
    </w:rPr>
  </w:style>
  <w:style w:type="paragraph" w:customStyle="1" w:styleId="Char1">
    <w:name w:val="Char"/>
    <w:basedOn w:val="a"/>
    <w:uiPriority w:val="99"/>
    <w:rsid w:val="00BF79DA"/>
  </w:style>
  <w:style w:type="paragraph" w:styleId="aa">
    <w:name w:val="Balloon Text"/>
    <w:basedOn w:val="a"/>
    <w:link w:val="Char2"/>
    <w:uiPriority w:val="99"/>
    <w:semiHidden/>
    <w:rsid w:val="00943E5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locked/>
    <w:rsid w:val="00FC5581"/>
    <w:rPr>
      <w:rFonts w:cs="Times New Roman"/>
      <w:sz w:val="2"/>
    </w:rPr>
  </w:style>
  <w:style w:type="paragraph" w:customStyle="1" w:styleId="Char10">
    <w:name w:val="Char1"/>
    <w:basedOn w:val="a"/>
    <w:uiPriority w:val="99"/>
    <w:rsid w:val="00537C3E"/>
  </w:style>
  <w:style w:type="character" w:customStyle="1" w:styleId="p91">
    <w:name w:val="p91"/>
    <w:basedOn w:val="a0"/>
    <w:uiPriority w:val="99"/>
    <w:rsid w:val="00537C3E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731069"/>
    <w:pPr>
      <w:ind w:firstLineChars="200" w:firstLine="420"/>
    </w:pPr>
    <w:rPr>
      <w:rFonts w:ascii="Calibri" w:hAnsi="Calibri"/>
      <w:szCs w:val="22"/>
    </w:rPr>
  </w:style>
  <w:style w:type="character" w:styleId="ac">
    <w:name w:val="FollowedHyperlink"/>
    <w:basedOn w:val="a0"/>
    <w:uiPriority w:val="99"/>
    <w:semiHidden/>
    <w:rsid w:val="00ED0548"/>
    <w:rPr>
      <w:rFonts w:cs="Times New Roman"/>
      <w:color w:val="800080"/>
      <w:u w:val="single"/>
    </w:rPr>
  </w:style>
  <w:style w:type="table" w:customStyle="1" w:styleId="GridTable4Accent1">
    <w:name w:val="Grid Table 4 Accent 1"/>
    <w:uiPriority w:val="99"/>
    <w:rsid w:val="00364B9D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5E5E5"/>
                        <w:left w:val="single" w:sz="6" w:space="15" w:color="E5E5E5"/>
                        <w:bottom w:val="single" w:sz="6" w:space="8" w:color="E5E5E5"/>
                        <w:right w:val="single" w:sz="6" w:space="8" w:color="E5E5E5"/>
                      </w:divBdr>
                      <w:divsChild>
                        <w:div w:id="198627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E4E9"/>
            <w:right w:val="none" w:sz="0" w:space="0" w:color="auto"/>
          </w:divBdr>
          <w:divsChild>
            <w:div w:id="1986279867">
              <w:marLeft w:val="0"/>
              <w:marRight w:val="0"/>
              <w:marTop w:val="22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FE4E9"/>
                    <w:bottom w:val="none" w:sz="0" w:space="0" w:color="auto"/>
                    <w:right w:val="none" w:sz="0" w:space="0" w:color="auto"/>
                  </w:divBdr>
                  <w:divsChild>
                    <w:div w:id="1986279859">
                      <w:marLeft w:val="600"/>
                      <w:marRight w:val="600"/>
                      <w:marTop w:val="33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2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77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986279884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iscom.zhiy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chen\Application%20Data\Microsoft\Templates\&#37329;&#26234;&#31185;&#2521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金智科技</Template>
  <TotalTime>938</TotalTime>
  <Pages>3</Pages>
  <Words>228</Words>
  <Characters>1301</Characters>
  <Application>Microsoft Office Word</Application>
  <DocSecurity>0</DocSecurity>
  <Lines>10</Lines>
  <Paragraphs>3</Paragraphs>
  <ScaleCrop>false</ScaleCrop>
  <Company>wiscom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东大金智软件股份有限公司情况简介</dc:title>
  <dc:subject/>
  <dc:creator>lliu</dc:creator>
  <cp:keywords/>
  <dc:description/>
  <cp:lastModifiedBy>admin</cp:lastModifiedBy>
  <cp:revision>53</cp:revision>
  <cp:lastPrinted>2016-09-08T07:50:00Z</cp:lastPrinted>
  <dcterms:created xsi:type="dcterms:W3CDTF">2016-09-07T02:29:00Z</dcterms:created>
  <dcterms:modified xsi:type="dcterms:W3CDTF">2016-10-10T08:15:00Z</dcterms:modified>
</cp:coreProperties>
</file>